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A351" w14:textId="71718C00" w:rsidR="00EF1AAA" w:rsidRPr="00E10BA9" w:rsidRDefault="00EF1AAA" w:rsidP="00E10BA9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E10BA9">
        <w:rPr>
          <w:rFonts w:asciiTheme="minorHAnsi" w:hAnsiTheme="minorHAnsi" w:cstheme="minorHAnsi"/>
          <w:sz w:val="22"/>
          <w:szCs w:val="22"/>
        </w:rPr>
        <w:t>SCOTT COUNTY PUBLIC LIBRARY BOARD OF TRUSTEES</w:t>
      </w:r>
      <w:r w:rsidR="00A01088" w:rsidRPr="00E10BA9">
        <w:rPr>
          <w:rFonts w:asciiTheme="minorHAnsi" w:hAnsiTheme="minorHAnsi" w:cstheme="minorHAnsi"/>
          <w:sz w:val="22"/>
          <w:szCs w:val="22"/>
        </w:rPr>
        <w:t xml:space="preserve"> </w:t>
      </w:r>
      <w:r w:rsidRPr="00E10BA9">
        <w:rPr>
          <w:rFonts w:asciiTheme="minorHAnsi" w:hAnsiTheme="minorHAnsi" w:cstheme="minorHAnsi"/>
          <w:sz w:val="22"/>
          <w:szCs w:val="22"/>
        </w:rPr>
        <w:t>BOARD MEETING</w:t>
      </w:r>
      <w:r w:rsidR="00CB17B7" w:rsidRPr="00E10BA9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01088" w:rsidRPr="00E10BA9">
        <w:rPr>
          <w:rFonts w:asciiTheme="minorHAnsi" w:hAnsiTheme="minorHAnsi" w:cstheme="minorHAnsi"/>
          <w:bCs w:val="0"/>
          <w:sz w:val="22"/>
          <w:szCs w:val="22"/>
        </w:rPr>
        <w:t>MINUTES</w:t>
      </w:r>
    </w:p>
    <w:p w14:paraId="7498C10C" w14:textId="404033FC" w:rsidR="0084275B" w:rsidRPr="00E10BA9" w:rsidRDefault="0084275B" w:rsidP="00A0108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4A5C28" w14:textId="437BAAE9" w:rsidR="0039382A" w:rsidRPr="00E10BA9" w:rsidRDefault="00A2303D" w:rsidP="00E10B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BB4A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C91E1F" w:rsidRPr="00E10B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A2A6B" w:rsidRPr="00E10BA9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5E40F5" w:rsidRPr="00E10BA9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B32B935" w14:textId="77777777" w:rsidR="009A4641" w:rsidRPr="00E10BA9" w:rsidRDefault="009A4641">
      <w:pPr>
        <w:rPr>
          <w:rFonts w:asciiTheme="minorHAnsi" w:hAnsiTheme="minorHAnsi" w:cstheme="minorHAnsi"/>
          <w:sz w:val="22"/>
          <w:szCs w:val="22"/>
        </w:rPr>
      </w:pPr>
    </w:p>
    <w:p w14:paraId="7ED7A84D" w14:textId="14BAC64A" w:rsidR="00E10BA9" w:rsidRPr="00A60F45" w:rsidRDefault="00E10BA9" w:rsidP="009D2C7F">
      <w:pPr>
        <w:rPr>
          <w:rFonts w:asciiTheme="minorHAnsi" w:hAnsiTheme="minorHAnsi" w:cstheme="minorHAnsi"/>
          <w:sz w:val="22"/>
          <w:szCs w:val="22"/>
        </w:rPr>
      </w:pPr>
      <w:bookmarkStart w:id="0" w:name="_Hlk179457134"/>
      <w:r w:rsidRPr="00A60F45">
        <w:rPr>
          <w:rFonts w:asciiTheme="minorHAnsi" w:hAnsiTheme="minorHAnsi" w:cstheme="minorHAnsi"/>
          <w:b/>
          <w:bCs/>
          <w:sz w:val="22"/>
          <w:szCs w:val="22"/>
        </w:rPr>
        <w:t>CALL TO ORDER:</w:t>
      </w:r>
      <w:r w:rsidRPr="00A60F45">
        <w:rPr>
          <w:rFonts w:asciiTheme="minorHAnsi" w:hAnsiTheme="minorHAnsi" w:cstheme="minorHAnsi"/>
          <w:sz w:val="22"/>
          <w:szCs w:val="22"/>
        </w:rPr>
        <w:t xml:space="preserve"> </w:t>
      </w:r>
      <w:r w:rsidR="00A2303D">
        <w:rPr>
          <w:rFonts w:asciiTheme="minorHAnsi" w:hAnsiTheme="minorHAnsi" w:cstheme="minorHAnsi"/>
          <w:sz w:val="22"/>
          <w:szCs w:val="22"/>
        </w:rPr>
        <w:t>Cathy Mattingly</w:t>
      </w:r>
      <w:r w:rsidRPr="00A60F45">
        <w:rPr>
          <w:rFonts w:asciiTheme="minorHAnsi" w:hAnsiTheme="minorHAnsi" w:cstheme="minorHAnsi"/>
          <w:sz w:val="22"/>
          <w:szCs w:val="22"/>
        </w:rPr>
        <w:t xml:space="preserve"> called the meeting to order at 5:00pm.</w:t>
      </w:r>
    </w:p>
    <w:p w14:paraId="7B83C0BB" w14:textId="77777777" w:rsidR="00E10BA9" w:rsidRPr="00A60F45" w:rsidRDefault="00E10BA9" w:rsidP="009D2C7F">
      <w:pPr>
        <w:rPr>
          <w:rFonts w:asciiTheme="minorHAnsi" w:hAnsiTheme="minorHAnsi" w:cstheme="minorHAnsi"/>
          <w:sz w:val="22"/>
          <w:szCs w:val="22"/>
        </w:rPr>
      </w:pPr>
    </w:p>
    <w:p w14:paraId="5AC3329D" w14:textId="1399DA32" w:rsidR="009D2C7F" w:rsidRPr="00A60F45" w:rsidRDefault="00E10BA9" w:rsidP="009D2C7F">
      <w:pPr>
        <w:rPr>
          <w:rFonts w:asciiTheme="minorHAnsi" w:hAnsiTheme="minorHAnsi" w:cstheme="minorHAnsi"/>
          <w:sz w:val="22"/>
          <w:szCs w:val="22"/>
        </w:rPr>
      </w:pPr>
      <w:bookmarkStart w:id="1" w:name="_Hlk190340090"/>
      <w:r w:rsidRPr="00A60F45">
        <w:rPr>
          <w:rFonts w:asciiTheme="minorHAnsi" w:hAnsiTheme="minorHAnsi" w:cstheme="minorHAnsi"/>
          <w:b/>
          <w:bCs/>
          <w:sz w:val="22"/>
          <w:szCs w:val="22"/>
        </w:rPr>
        <w:t>PRESENT</w:t>
      </w:r>
      <w:r w:rsidRPr="00A60F45">
        <w:rPr>
          <w:rFonts w:asciiTheme="minorHAnsi" w:hAnsiTheme="minorHAnsi" w:cstheme="minorHAnsi"/>
          <w:sz w:val="22"/>
          <w:szCs w:val="22"/>
        </w:rPr>
        <w:t>:</w:t>
      </w:r>
      <w:bookmarkEnd w:id="1"/>
      <w:r w:rsidRPr="00A60F45">
        <w:rPr>
          <w:rFonts w:asciiTheme="minorHAnsi" w:hAnsiTheme="minorHAnsi" w:cstheme="minorHAnsi"/>
          <w:sz w:val="22"/>
          <w:szCs w:val="22"/>
        </w:rPr>
        <w:t xml:space="preserve"> </w:t>
      </w:r>
      <w:r w:rsidR="00A2303D" w:rsidRPr="00A60F45">
        <w:rPr>
          <w:rFonts w:asciiTheme="minorHAnsi" w:hAnsiTheme="minorHAnsi" w:cstheme="minorHAnsi"/>
          <w:sz w:val="22"/>
          <w:szCs w:val="22"/>
        </w:rPr>
        <w:t>Cathy Mattingly, President</w:t>
      </w:r>
      <w:r w:rsidR="00A2303D">
        <w:rPr>
          <w:rFonts w:asciiTheme="minorHAnsi" w:hAnsiTheme="minorHAnsi" w:cstheme="minorHAnsi"/>
          <w:sz w:val="22"/>
          <w:szCs w:val="22"/>
        </w:rPr>
        <w:t>;</w:t>
      </w:r>
      <w:r w:rsidR="00A2303D" w:rsidRPr="00A60F45">
        <w:rPr>
          <w:rFonts w:asciiTheme="minorHAnsi" w:hAnsiTheme="minorHAnsi" w:cstheme="minorHAnsi"/>
          <w:sz w:val="22"/>
          <w:szCs w:val="22"/>
        </w:rPr>
        <w:t xml:space="preserve"> </w:t>
      </w:r>
      <w:r w:rsidR="002F4E7B" w:rsidRPr="00A60F45">
        <w:rPr>
          <w:rFonts w:asciiTheme="minorHAnsi" w:hAnsiTheme="minorHAnsi" w:cstheme="minorHAnsi"/>
          <w:sz w:val="22"/>
          <w:szCs w:val="22"/>
        </w:rPr>
        <w:t>Christie Robinson</w:t>
      </w:r>
      <w:r w:rsidRPr="00A60F45">
        <w:rPr>
          <w:rFonts w:asciiTheme="minorHAnsi" w:hAnsiTheme="minorHAnsi" w:cstheme="minorHAnsi"/>
          <w:sz w:val="22"/>
          <w:szCs w:val="22"/>
        </w:rPr>
        <w:t>, Vice-President</w:t>
      </w:r>
      <w:r w:rsidR="00A2303D">
        <w:rPr>
          <w:rFonts w:asciiTheme="minorHAnsi" w:hAnsiTheme="minorHAnsi" w:cstheme="minorHAnsi"/>
          <w:sz w:val="22"/>
          <w:szCs w:val="22"/>
        </w:rPr>
        <w:t>;</w:t>
      </w:r>
      <w:r w:rsidRPr="00A60F45">
        <w:rPr>
          <w:rFonts w:asciiTheme="minorHAnsi" w:hAnsiTheme="minorHAnsi" w:cstheme="minorHAnsi"/>
          <w:sz w:val="22"/>
          <w:szCs w:val="22"/>
        </w:rPr>
        <w:t xml:space="preserve"> </w:t>
      </w:r>
      <w:r w:rsidR="00A2303D" w:rsidRPr="00A60F45">
        <w:rPr>
          <w:rFonts w:asciiTheme="minorHAnsi" w:hAnsiTheme="minorHAnsi" w:cstheme="minorHAnsi"/>
          <w:sz w:val="22"/>
          <w:szCs w:val="22"/>
        </w:rPr>
        <w:t>Kimberly Hay, Treasurer</w:t>
      </w:r>
      <w:r w:rsidR="00A2303D">
        <w:rPr>
          <w:rFonts w:asciiTheme="minorHAnsi" w:hAnsiTheme="minorHAnsi" w:cstheme="minorHAnsi"/>
          <w:sz w:val="22"/>
          <w:szCs w:val="22"/>
        </w:rPr>
        <w:t>;</w:t>
      </w:r>
      <w:r w:rsidR="00A2303D" w:rsidRPr="00A60F45">
        <w:rPr>
          <w:rFonts w:asciiTheme="minorHAnsi" w:hAnsiTheme="minorHAnsi" w:cstheme="minorHAnsi"/>
          <w:sz w:val="22"/>
          <w:szCs w:val="22"/>
        </w:rPr>
        <w:t xml:space="preserve"> </w:t>
      </w:r>
      <w:r w:rsidRPr="00A60F45">
        <w:rPr>
          <w:rFonts w:asciiTheme="minorHAnsi" w:hAnsiTheme="minorHAnsi" w:cstheme="minorHAnsi"/>
          <w:sz w:val="22"/>
          <w:szCs w:val="22"/>
        </w:rPr>
        <w:t xml:space="preserve">Julie McKee, Secretary; </w:t>
      </w:r>
      <w:r w:rsidR="0038660F" w:rsidRPr="00A60F45">
        <w:rPr>
          <w:rFonts w:asciiTheme="minorHAnsi" w:hAnsiTheme="minorHAnsi" w:cstheme="minorHAnsi"/>
          <w:sz w:val="22"/>
          <w:szCs w:val="22"/>
        </w:rPr>
        <w:t xml:space="preserve">William Reilly, </w:t>
      </w:r>
      <w:r w:rsidRPr="00A60F45">
        <w:rPr>
          <w:rFonts w:asciiTheme="minorHAnsi" w:hAnsiTheme="minorHAnsi" w:cstheme="minorHAnsi"/>
          <w:sz w:val="22"/>
          <w:szCs w:val="22"/>
        </w:rPr>
        <w:t xml:space="preserve">Board Member; </w:t>
      </w:r>
      <w:r w:rsidR="00E12683" w:rsidRPr="00A60F45">
        <w:rPr>
          <w:rFonts w:asciiTheme="minorHAnsi" w:hAnsiTheme="minorHAnsi" w:cstheme="minorHAnsi"/>
          <w:sz w:val="22"/>
          <w:szCs w:val="22"/>
        </w:rPr>
        <w:t xml:space="preserve">Patti Burnside, </w:t>
      </w:r>
      <w:r w:rsidR="00993CBD" w:rsidRPr="00A60F45">
        <w:rPr>
          <w:rFonts w:asciiTheme="minorHAnsi" w:hAnsiTheme="minorHAnsi" w:cstheme="minorHAnsi"/>
          <w:sz w:val="22"/>
          <w:szCs w:val="22"/>
        </w:rPr>
        <w:t xml:space="preserve">Executive </w:t>
      </w:r>
      <w:r w:rsidR="00E12683" w:rsidRPr="00A60F45">
        <w:rPr>
          <w:rFonts w:asciiTheme="minorHAnsi" w:hAnsiTheme="minorHAnsi" w:cstheme="minorHAnsi"/>
          <w:sz w:val="22"/>
          <w:szCs w:val="22"/>
        </w:rPr>
        <w:t>Director</w:t>
      </w:r>
      <w:r w:rsidR="003C418A" w:rsidRPr="00A60F45">
        <w:rPr>
          <w:rFonts w:asciiTheme="minorHAnsi" w:hAnsiTheme="minorHAnsi" w:cstheme="minorHAnsi"/>
          <w:sz w:val="22"/>
          <w:szCs w:val="22"/>
        </w:rPr>
        <w:t xml:space="preserve">; </w:t>
      </w:r>
      <w:r w:rsidR="003D3565" w:rsidRPr="00A60F45">
        <w:rPr>
          <w:rFonts w:asciiTheme="minorHAnsi" w:hAnsiTheme="minorHAnsi" w:cstheme="minorHAnsi"/>
          <w:sz w:val="22"/>
          <w:szCs w:val="22"/>
        </w:rPr>
        <w:t xml:space="preserve">and </w:t>
      </w:r>
      <w:r w:rsidR="00BA2A6B" w:rsidRPr="00A60F45">
        <w:rPr>
          <w:rFonts w:asciiTheme="minorHAnsi" w:hAnsiTheme="minorHAnsi" w:cstheme="minorHAnsi"/>
          <w:sz w:val="22"/>
          <w:szCs w:val="22"/>
        </w:rPr>
        <w:t>Mandy Brooks</w:t>
      </w:r>
      <w:r w:rsidR="008F14B6" w:rsidRPr="00A60F45">
        <w:rPr>
          <w:rFonts w:asciiTheme="minorHAnsi" w:hAnsiTheme="minorHAnsi" w:cstheme="minorHAnsi"/>
          <w:sz w:val="22"/>
          <w:szCs w:val="22"/>
        </w:rPr>
        <w:t xml:space="preserve">, </w:t>
      </w:r>
      <w:r w:rsidR="00BA2A6B" w:rsidRPr="00A60F45">
        <w:rPr>
          <w:rFonts w:asciiTheme="minorHAnsi" w:hAnsiTheme="minorHAnsi" w:cstheme="minorHAnsi"/>
          <w:sz w:val="22"/>
          <w:szCs w:val="22"/>
        </w:rPr>
        <w:t>Recording Secretary</w:t>
      </w:r>
      <w:r w:rsidR="003D3565" w:rsidRPr="00A60F45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69916E4B" w14:textId="77777777" w:rsidR="00E10BA9" w:rsidRPr="00A60F45" w:rsidRDefault="00E10BA9" w:rsidP="004E7D0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D9C724" w14:textId="34744C87" w:rsidR="000C06DA" w:rsidRPr="00A60F45" w:rsidRDefault="00E10BA9" w:rsidP="004E7D04">
      <w:pPr>
        <w:rPr>
          <w:rFonts w:asciiTheme="minorHAnsi" w:hAnsiTheme="minorHAnsi" w:cstheme="minorHAnsi"/>
          <w:sz w:val="22"/>
          <w:szCs w:val="22"/>
        </w:rPr>
      </w:pPr>
      <w:r w:rsidRPr="00A60F45">
        <w:rPr>
          <w:rFonts w:asciiTheme="minorHAnsi" w:hAnsiTheme="minorHAnsi" w:cstheme="minorHAnsi"/>
          <w:b/>
          <w:bCs/>
          <w:sz w:val="22"/>
          <w:szCs w:val="22"/>
        </w:rPr>
        <w:t>ABSENT</w:t>
      </w:r>
      <w:r w:rsidRPr="00A60F45">
        <w:rPr>
          <w:rFonts w:asciiTheme="minorHAnsi" w:hAnsiTheme="minorHAnsi" w:cstheme="minorHAnsi"/>
          <w:sz w:val="22"/>
          <w:szCs w:val="22"/>
        </w:rPr>
        <w:t>:</w:t>
      </w:r>
      <w:r w:rsidR="00A2303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424FAE8A" w14:textId="77777777" w:rsidR="0038660F" w:rsidRPr="00A60F45" w:rsidRDefault="0038660F" w:rsidP="004E7D04">
      <w:pPr>
        <w:rPr>
          <w:rFonts w:asciiTheme="minorHAnsi" w:hAnsiTheme="minorHAnsi" w:cstheme="minorHAnsi"/>
          <w:sz w:val="22"/>
          <w:szCs w:val="22"/>
        </w:rPr>
      </w:pPr>
    </w:p>
    <w:p w14:paraId="2A8B52BD" w14:textId="5DF9EE1F" w:rsidR="00187D52" w:rsidRPr="00A60F45" w:rsidRDefault="00E10BA9" w:rsidP="00F109F7">
      <w:pPr>
        <w:rPr>
          <w:rFonts w:asciiTheme="minorHAnsi" w:hAnsiTheme="minorHAnsi" w:cstheme="minorHAnsi"/>
          <w:bCs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>PUBLIC COMMENT:</w:t>
      </w:r>
      <w:r w:rsidRPr="00A60F45">
        <w:rPr>
          <w:rFonts w:asciiTheme="minorHAnsi" w:hAnsiTheme="minorHAnsi" w:cstheme="minorHAnsi"/>
          <w:bCs/>
          <w:sz w:val="22"/>
          <w:szCs w:val="22"/>
        </w:rPr>
        <w:t xml:space="preserve"> None</w:t>
      </w:r>
    </w:p>
    <w:p w14:paraId="308D6DAE" w14:textId="77777777" w:rsidR="00E10BA9" w:rsidRPr="00A60F45" w:rsidRDefault="00E10BA9" w:rsidP="00F109F7">
      <w:pPr>
        <w:rPr>
          <w:rFonts w:asciiTheme="minorHAnsi" w:hAnsiTheme="minorHAnsi" w:cstheme="minorHAnsi"/>
          <w:b/>
          <w:sz w:val="22"/>
          <w:szCs w:val="22"/>
        </w:rPr>
      </w:pPr>
    </w:p>
    <w:p w14:paraId="59605A02" w14:textId="507B32FC" w:rsidR="00F109F7" w:rsidRPr="00A60F45" w:rsidRDefault="00E10BA9" w:rsidP="00F109F7">
      <w:pPr>
        <w:rPr>
          <w:rFonts w:asciiTheme="minorHAnsi" w:hAnsiTheme="minorHAnsi" w:cstheme="minorHAnsi"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>MONTHLY REPORTS</w:t>
      </w:r>
      <w:r w:rsidR="00F109F7" w:rsidRPr="00A60F4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C2488" w:rsidRPr="00A60F45">
        <w:rPr>
          <w:rFonts w:asciiTheme="minorHAnsi" w:hAnsiTheme="minorHAnsi" w:cstheme="minorHAnsi"/>
          <w:bCs/>
          <w:sz w:val="22"/>
          <w:szCs w:val="22"/>
        </w:rPr>
        <w:t>Patti covered</w:t>
      </w:r>
      <w:r w:rsidR="00F109F7" w:rsidRPr="00A60F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09F7" w:rsidRPr="00A60F45">
        <w:rPr>
          <w:rFonts w:asciiTheme="minorHAnsi" w:hAnsiTheme="minorHAnsi" w:cstheme="minorHAnsi"/>
          <w:sz w:val="22"/>
          <w:szCs w:val="22"/>
        </w:rPr>
        <w:t>the monthly report from KDLA</w:t>
      </w:r>
      <w:r w:rsidRPr="00A60F45">
        <w:rPr>
          <w:rFonts w:asciiTheme="minorHAnsi" w:hAnsiTheme="minorHAnsi" w:cstheme="minorHAnsi"/>
          <w:sz w:val="22"/>
          <w:szCs w:val="22"/>
        </w:rPr>
        <w:t xml:space="preserve"> and her Director’s Report</w:t>
      </w:r>
      <w:r w:rsidR="00F109F7" w:rsidRPr="00A60F45">
        <w:rPr>
          <w:rFonts w:asciiTheme="minorHAnsi" w:hAnsiTheme="minorHAnsi" w:cstheme="minorHAnsi"/>
          <w:sz w:val="22"/>
          <w:szCs w:val="22"/>
        </w:rPr>
        <w:t>.</w:t>
      </w:r>
    </w:p>
    <w:p w14:paraId="21B9DD37" w14:textId="7268567A" w:rsidR="005F7D8D" w:rsidRPr="00A60F45" w:rsidRDefault="005F7D8D" w:rsidP="00F109F7">
      <w:pPr>
        <w:rPr>
          <w:rFonts w:asciiTheme="minorHAnsi" w:hAnsiTheme="minorHAnsi" w:cstheme="minorHAnsi"/>
          <w:sz w:val="22"/>
          <w:szCs w:val="22"/>
        </w:rPr>
      </w:pPr>
    </w:p>
    <w:p w14:paraId="23311498" w14:textId="45268157" w:rsidR="00E10BA9" w:rsidRPr="00A60F45" w:rsidRDefault="00E10BA9" w:rsidP="00663270">
      <w:pPr>
        <w:rPr>
          <w:rFonts w:asciiTheme="minorHAnsi" w:hAnsiTheme="minorHAnsi" w:cstheme="minorHAnsi"/>
          <w:bCs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 xml:space="preserve">MINUTES: </w:t>
      </w:r>
      <w:r w:rsidRPr="00A60F45">
        <w:rPr>
          <w:rFonts w:asciiTheme="minorHAnsi" w:hAnsiTheme="minorHAnsi" w:cstheme="minorHAnsi"/>
          <w:bCs/>
          <w:sz w:val="22"/>
          <w:szCs w:val="22"/>
        </w:rPr>
        <w:t xml:space="preserve">Minutes of the </w:t>
      </w:r>
      <w:r w:rsidR="00A2303D">
        <w:rPr>
          <w:rFonts w:asciiTheme="minorHAnsi" w:hAnsiTheme="minorHAnsi" w:cstheme="minorHAnsi"/>
          <w:bCs/>
          <w:sz w:val="22"/>
          <w:szCs w:val="22"/>
        </w:rPr>
        <w:t>April</w:t>
      </w:r>
      <w:r w:rsidR="00BB4A3A" w:rsidRPr="00A60F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0F45">
        <w:rPr>
          <w:rFonts w:asciiTheme="minorHAnsi" w:hAnsiTheme="minorHAnsi" w:cstheme="minorHAnsi"/>
          <w:bCs/>
          <w:sz w:val="22"/>
          <w:szCs w:val="22"/>
        </w:rPr>
        <w:t xml:space="preserve">meeting were 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 xml:space="preserve">reviewed and </w:t>
      </w:r>
      <w:r w:rsidRPr="00A60F45">
        <w:rPr>
          <w:rFonts w:asciiTheme="minorHAnsi" w:hAnsiTheme="minorHAnsi" w:cstheme="minorHAnsi"/>
          <w:bCs/>
          <w:sz w:val="22"/>
          <w:szCs w:val="22"/>
        </w:rPr>
        <w:t>discussed.</w:t>
      </w:r>
    </w:p>
    <w:p w14:paraId="2CFDB0B5" w14:textId="628DE132" w:rsidR="00663270" w:rsidRPr="00A60F45" w:rsidRDefault="00663270" w:rsidP="00E10BA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 xml:space="preserve">MOTION </w:t>
      </w:r>
      <w:r w:rsidR="00E10BA9" w:rsidRPr="00A60F45">
        <w:rPr>
          <w:rFonts w:asciiTheme="minorHAnsi" w:hAnsiTheme="minorHAnsi" w:cstheme="minorHAnsi"/>
          <w:bCs/>
        </w:rPr>
        <w:t xml:space="preserve">TO APPROVE THE MINUTES OF THE </w:t>
      </w:r>
      <w:r w:rsidR="00A2303D">
        <w:rPr>
          <w:rFonts w:asciiTheme="minorHAnsi" w:hAnsiTheme="minorHAnsi" w:cstheme="minorHAnsi"/>
          <w:bCs/>
        </w:rPr>
        <w:t>APRIL</w:t>
      </w:r>
      <w:r w:rsidR="00E10BA9" w:rsidRPr="00A60F45">
        <w:rPr>
          <w:rFonts w:asciiTheme="minorHAnsi" w:hAnsiTheme="minorHAnsi" w:cstheme="minorHAnsi"/>
          <w:bCs/>
        </w:rPr>
        <w:t xml:space="preserve"> MEETING AS RECEIVED, </w:t>
      </w:r>
      <w:r w:rsidR="00A2303D" w:rsidRPr="00A60F45">
        <w:rPr>
          <w:rFonts w:asciiTheme="minorHAnsi" w:hAnsiTheme="minorHAnsi" w:cstheme="minorHAnsi"/>
          <w:bCs/>
        </w:rPr>
        <w:t>WILLIAM REILLY</w:t>
      </w:r>
      <w:r w:rsidR="00E10BA9" w:rsidRPr="00A60F45">
        <w:rPr>
          <w:rFonts w:asciiTheme="minorHAnsi" w:hAnsiTheme="minorHAnsi" w:cstheme="minorHAnsi"/>
          <w:bCs/>
        </w:rPr>
        <w:t>.</w:t>
      </w:r>
      <w:r w:rsidRPr="00A60F45">
        <w:rPr>
          <w:rFonts w:asciiTheme="minorHAnsi" w:hAnsiTheme="minorHAnsi" w:cstheme="minorHAnsi"/>
          <w:bCs/>
        </w:rPr>
        <w:t xml:space="preserve"> </w:t>
      </w:r>
      <w:r w:rsidR="00E10BA9" w:rsidRPr="00A60F45">
        <w:rPr>
          <w:rFonts w:asciiTheme="minorHAnsi" w:hAnsiTheme="minorHAnsi" w:cstheme="minorHAnsi"/>
          <w:bCs/>
        </w:rPr>
        <w:t xml:space="preserve">SECOND, </w:t>
      </w:r>
      <w:r w:rsidR="00A2303D" w:rsidRPr="00A60F45">
        <w:rPr>
          <w:rFonts w:asciiTheme="minorHAnsi" w:hAnsiTheme="minorHAnsi" w:cstheme="minorHAnsi"/>
          <w:bCs/>
        </w:rPr>
        <w:t>JULIE MCKEE</w:t>
      </w:r>
      <w:r w:rsidR="00E10BA9" w:rsidRPr="00A60F45">
        <w:rPr>
          <w:rFonts w:asciiTheme="minorHAnsi" w:hAnsiTheme="minorHAnsi" w:cstheme="minorHAnsi"/>
          <w:bCs/>
        </w:rPr>
        <w:t xml:space="preserve">. APPROVED UNANIMOUSLY. </w:t>
      </w:r>
    </w:p>
    <w:p w14:paraId="62429E0C" w14:textId="77777777" w:rsidR="00E10BA9" w:rsidRPr="00A60F45" w:rsidRDefault="00E10BA9" w:rsidP="00E10BA9">
      <w:pPr>
        <w:rPr>
          <w:rFonts w:asciiTheme="minorHAnsi" w:hAnsiTheme="minorHAnsi" w:cstheme="minorHAnsi"/>
          <w:bCs/>
        </w:rPr>
      </w:pPr>
    </w:p>
    <w:p w14:paraId="23B6681E" w14:textId="0023933F" w:rsidR="00E10BA9" w:rsidRPr="00A60F45" w:rsidRDefault="00187D52" w:rsidP="00E10BA9">
      <w:pPr>
        <w:rPr>
          <w:rFonts w:asciiTheme="minorHAnsi" w:hAnsiTheme="minorHAnsi" w:cstheme="minorHAnsi"/>
          <w:bCs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>TREASURER</w:t>
      </w:r>
      <w:r w:rsidR="00E10BA9" w:rsidRPr="00A60F45">
        <w:rPr>
          <w:rFonts w:asciiTheme="minorHAnsi" w:hAnsiTheme="minorHAnsi" w:cstheme="minorHAnsi"/>
          <w:b/>
          <w:sz w:val="22"/>
          <w:szCs w:val="22"/>
        </w:rPr>
        <w:t xml:space="preserve"> REPORT: 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 xml:space="preserve">The Treasurer’s report for </w:t>
      </w:r>
      <w:r w:rsidR="00A2303D">
        <w:rPr>
          <w:rFonts w:asciiTheme="minorHAnsi" w:hAnsiTheme="minorHAnsi" w:cstheme="minorHAnsi"/>
          <w:bCs/>
          <w:sz w:val="22"/>
          <w:szCs w:val="22"/>
        </w:rPr>
        <w:t>April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 xml:space="preserve"> was presented by </w:t>
      </w:r>
      <w:r w:rsidR="00A2303D">
        <w:rPr>
          <w:rFonts w:asciiTheme="minorHAnsi" w:hAnsiTheme="minorHAnsi" w:cstheme="minorHAnsi"/>
          <w:bCs/>
          <w:sz w:val="22"/>
          <w:szCs w:val="22"/>
        </w:rPr>
        <w:t>Kimberly Hay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3DA25A" w14:textId="6AB6943D" w:rsidR="00A2303D" w:rsidRPr="00A60F45" w:rsidRDefault="00A2303D" w:rsidP="00A2303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>MOTION TO APPROVE</w:t>
      </w:r>
      <w:r>
        <w:rPr>
          <w:rFonts w:asciiTheme="minorHAnsi" w:hAnsiTheme="minorHAnsi" w:cstheme="minorHAnsi"/>
          <w:bCs/>
        </w:rPr>
        <w:t xml:space="preserve"> MOVING $800,000 TO A CD AT WESBANCO</w:t>
      </w:r>
      <w:r w:rsidRPr="00A60F4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CHRISTIE ROBINSON</w:t>
      </w:r>
      <w:r w:rsidRPr="00A60F45">
        <w:rPr>
          <w:rFonts w:asciiTheme="minorHAnsi" w:hAnsiTheme="minorHAnsi" w:cstheme="minorHAnsi"/>
          <w:bCs/>
        </w:rPr>
        <w:t>. SECOND, WILLIAM REILLY. APPROVED UNANIMOUSLY.</w:t>
      </w:r>
    </w:p>
    <w:p w14:paraId="478BC51D" w14:textId="77777777" w:rsidR="00A2303D" w:rsidRDefault="00A2303D" w:rsidP="00A2303D">
      <w:pPr>
        <w:pStyle w:val="ListParagraph"/>
        <w:rPr>
          <w:rFonts w:asciiTheme="minorHAnsi" w:hAnsiTheme="minorHAnsi" w:cstheme="minorHAnsi"/>
          <w:bCs/>
        </w:rPr>
      </w:pPr>
    </w:p>
    <w:p w14:paraId="27C504F1" w14:textId="2310ACAE" w:rsidR="00E10BA9" w:rsidRPr="00A60F45" w:rsidRDefault="00E10BA9" w:rsidP="00E10BA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 xml:space="preserve">MOTION TO APPROVE THE </w:t>
      </w:r>
      <w:r w:rsidR="00A2303D">
        <w:rPr>
          <w:rFonts w:asciiTheme="minorHAnsi" w:hAnsiTheme="minorHAnsi" w:cstheme="minorHAnsi"/>
          <w:bCs/>
        </w:rPr>
        <w:t>APRIL</w:t>
      </w:r>
      <w:r w:rsidR="00187D52" w:rsidRPr="00A60F45">
        <w:rPr>
          <w:rFonts w:asciiTheme="minorHAnsi" w:hAnsiTheme="minorHAnsi" w:cstheme="minorHAnsi"/>
          <w:bCs/>
        </w:rPr>
        <w:t xml:space="preserve"> TREASURER’S REPORT AS RECEIVED, </w:t>
      </w:r>
      <w:r w:rsidR="00BB4A3A" w:rsidRPr="00A60F45">
        <w:rPr>
          <w:rFonts w:asciiTheme="minorHAnsi" w:hAnsiTheme="minorHAnsi" w:cstheme="minorHAnsi"/>
          <w:bCs/>
        </w:rPr>
        <w:t>JULIE MCKEE</w:t>
      </w:r>
      <w:r w:rsidR="00187D52" w:rsidRPr="00A60F45">
        <w:rPr>
          <w:rFonts w:asciiTheme="minorHAnsi" w:hAnsiTheme="minorHAnsi" w:cstheme="minorHAnsi"/>
          <w:bCs/>
        </w:rPr>
        <w:t xml:space="preserve">. SECOND, </w:t>
      </w:r>
      <w:r w:rsidR="00A2303D">
        <w:rPr>
          <w:rFonts w:asciiTheme="minorHAnsi" w:hAnsiTheme="minorHAnsi" w:cstheme="minorHAnsi"/>
          <w:bCs/>
        </w:rPr>
        <w:t>CHRISTIE ROBINSON</w:t>
      </w:r>
      <w:r w:rsidR="00187D52" w:rsidRPr="00A60F45">
        <w:rPr>
          <w:rFonts w:asciiTheme="minorHAnsi" w:hAnsiTheme="minorHAnsi" w:cstheme="minorHAnsi"/>
          <w:bCs/>
        </w:rPr>
        <w:t xml:space="preserve">. APPROVED </w:t>
      </w:r>
      <w:r w:rsidR="008D21C6" w:rsidRPr="00A60F45">
        <w:rPr>
          <w:rFonts w:asciiTheme="minorHAnsi" w:hAnsiTheme="minorHAnsi" w:cstheme="minorHAnsi"/>
          <w:bCs/>
        </w:rPr>
        <w:t>UNANIMOUSLY.</w:t>
      </w:r>
    </w:p>
    <w:p w14:paraId="48FBFE0E" w14:textId="77777777" w:rsidR="00187D52" w:rsidRPr="00A60F45" w:rsidRDefault="00187D52" w:rsidP="00187D52">
      <w:pPr>
        <w:pStyle w:val="ListParagraph"/>
        <w:rPr>
          <w:rFonts w:asciiTheme="minorHAnsi" w:hAnsiTheme="minorHAnsi" w:cstheme="minorHAnsi"/>
          <w:bCs/>
        </w:rPr>
      </w:pPr>
    </w:p>
    <w:p w14:paraId="595FFBB8" w14:textId="4757244F" w:rsidR="00187D52" w:rsidRPr="00A60F45" w:rsidRDefault="00187D52" w:rsidP="00187D5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 xml:space="preserve">MOTION TO APPROVE THE </w:t>
      </w:r>
      <w:r w:rsidR="00A2303D">
        <w:rPr>
          <w:rFonts w:asciiTheme="minorHAnsi" w:hAnsiTheme="minorHAnsi" w:cstheme="minorHAnsi"/>
          <w:bCs/>
        </w:rPr>
        <w:t>MAY</w:t>
      </w:r>
      <w:r w:rsidRPr="00A60F45">
        <w:rPr>
          <w:rFonts w:asciiTheme="minorHAnsi" w:hAnsiTheme="minorHAnsi" w:cstheme="minorHAnsi"/>
          <w:bCs/>
        </w:rPr>
        <w:t xml:space="preserve"> VOUCHER AND TO PAY THE BILLS, </w:t>
      </w:r>
      <w:r w:rsidR="00A2303D">
        <w:rPr>
          <w:rFonts w:asciiTheme="minorHAnsi" w:hAnsiTheme="minorHAnsi" w:cstheme="minorHAnsi"/>
          <w:bCs/>
        </w:rPr>
        <w:t>CHRISTIE ROBINSON</w:t>
      </w:r>
      <w:r w:rsidRPr="00A60F45">
        <w:rPr>
          <w:rFonts w:asciiTheme="minorHAnsi" w:hAnsiTheme="minorHAnsi" w:cstheme="minorHAnsi"/>
          <w:bCs/>
        </w:rPr>
        <w:t xml:space="preserve">. SECOND, </w:t>
      </w:r>
      <w:r w:rsidR="00A2303D" w:rsidRPr="00A60F45">
        <w:rPr>
          <w:rFonts w:asciiTheme="minorHAnsi" w:hAnsiTheme="minorHAnsi" w:cstheme="minorHAnsi"/>
          <w:bCs/>
        </w:rPr>
        <w:t>WILLIAM REILLY</w:t>
      </w:r>
      <w:r w:rsidRPr="00A60F45">
        <w:rPr>
          <w:rFonts w:asciiTheme="minorHAnsi" w:hAnsiTheme="minorHAnsi" w:cstheme="minorHAnsi"/>
          <w:bCs/>
        </w:rPr>
        <w:t>.</w:t>
      </w:r>
      <w:r w:rsidR="00BB4A3A" w:rsidRPr="00A60F45">
        <w:rPr>
          <w:rFonts w:asciiTheme="minorHAnsi" w:hAnsiTheme="minorHAnsi" w:cstheme="minorHAnsi"/>
          <w:bCs/>
        </w:rPr>
        <w:t xml:space="preserve"> </w:t>
      </w:r>
      <w:r w:rsidRPr="00A60F45">
        <w:rPr>
          <w:rFonts w:asciiTheme="minorHAnsi" w:hAnsiTheme="minorHAnsi" w:cstheme="minorHAnsi"/>
          <w:bCs/>
        </w:rPr>
        <w:t xml:space="preserve">APPROVED </w:t>
      </w:r>
      <w:r w:rsidR="008D21C6" w:rsidRPr="00A60F45">
        <w:rPr>
          <w:rFonts w:asciiTheme="minorHAnsi" w:hAnsiTheme="minorHAnsi" w:cstheme="minorHAnsi"/>
          <w:bCs/>
        </w:rPr>
        <w:t>UNANIMOUSLY.</w:t>
      </w:r>
    </w:p>
    <w:p w14:paraId="7188ABCB" w14:textId="77777777" w:rsidR="002F4E7B" w:rsidRPr="00A60F45" w:rsidRDefault="002F4E7B" w:rsidP="00663270">
      <w:pPr>
        <w:rPr>
          <w:rFonts w:asciiTheme="minorHAnsi" w:hAnsiTheme="minorHAnsi" w:cstheme="minorHAnsi"/>
          <w:b/>
          <w:sz w:val="22"/>
          <w:szCs w:val="22"/>
        </w:rPr>
      </w:pPr>
    </w:p>
    <w:p w14:paraId="69011A92" w14:textId="733DC19A" w:rsidR="00187D52" w:rsidRPr="00A60F45" w:rsidRDefault="00187D52" w:rsidP="00187D52">
      <w:pPr>
        <w:rPr>
          <w:rFonts w:asciiTheme="minorHAnsi" w:hAnsiTheme="minorHAnsi" w:cstheme="minorHAnsi"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 xml:space="preserve">STATISTICS: </w:t>
      </w:r>
      <w:r w:rsidRPr="00A60F45">
        <w:rPr>
          <w:rFonts w:asciiTheme="minorHAnsi" w:hAnsiTheme="minorHAnsi" w:cstheme="minorHAnsi"/>
          <w:bCs/>
          <w:sz w:val="22"/>
          <w:szCs w:val="22"/>
        </w:rPr>
        <w:t>The statistical report was reviewed and discussed.</w:t>
      </w:r>
    </w:p>
    <w:p w14:paraId="05E7D20C" w14:textId="41E08518" w:rsidR="00DE414B" w:rsidRPr="00A60F45" w:rsidRDefault="00DE414B" w:rsidP="00663270">
      <w:pPr>
        <w:rPr>
          <w:rFonts w:asciiTheme="minorHAnsi" w:hAnsiTheme="minorHAnsi" w:cstheme="minorHAnsi"/>
          <w:b/>
          <w:sz w:val="22"/>
          <w:szCs w:val="22"/>
        </w:rPr>
      </w:pPr>
    </w:p>
    <w:p w14:paraId="666DAE78" w14:textId="77777777" w:rsidR="00187D52" w:rsidRPr="00A60F45" w:rsidRDefault="00187D52" w:rsidP="00663270">
      <w:pPr>
        <w:rPr>
          <w:rFonts w:asciiTheme="minorHAnsi" w:hAnsiTheme="minorHAnsi" w:cstheme="minorHAnsi"/>
          <w:b/>
          <w:sz w:val="22"/>
          <w:szCs w:val="22"/>
        </w:rPr>
      </w:pPr>
      <w:r w:rsidRPr="00A60F45">
        <w:rPr>
          <w:rFonts w:asciiTheme="minorHAnsi" w:hAnsiTheme="minorHAnsi" w:cstheme="minorHAnsi"/>
          <w:b/>
          <w:sz w:val="22"/>
          <w:szCs w:val="22"/>
        </w:rPr>
        <w:t>BUSINESS</w:t>
      </w:r>
      <w:r w:rsidR="002F4E7B" w:rsidRPr="00A60F4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E6BA79C" w14:textId="5154AAC3" w:rsidR="004A11B8" w:rsidRDefault="00A2303D" w:rsidP="00A2303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Posting Agenda</w:t>
      </w:r>
      <w:r w:rsidR="00187D52" w:rsidRPr="00A60F45">
        <w:rPr>
          <w:rFonts w:asciiTheme="minorHAnsi" w:hAnsiTheme="minorHAnsi" w:cstheme="minorHAnsi"/>
          <w:bCs/>
          <w:sz w:val="22"/>
          <w:szCs w:val="22"/>
        </w:rPr>
        <w:t>.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Posting of the meeting agenda was discussed and tabled for the next meeting.</w:t>
      </w:r>
    </w:p>
    <w:p w14:paraId="3458DC59" w14:textId="7F3A2848" w:rsidR="00A2303D" w:rsidRPr="00A60F45" w:rsidRDefault="00A2303D" w:rsidP="00A2303D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 xml:space="preserve">MOTION TO </w:t>
      </w:r>
      <w:r>
        <w:rPr>
          <w:rFonts w:asciiTheme="minorHAnsi" w:hAnsiTheme="minorHAnsi" w:cstheme="minorHAnsi"/>
          <w:bCs/>
        </w:rPr>
        <w:t>TABLE THE DISCUSSION AND DECISION ON POSTING THE AGENDA ONLINE</w:t>
      </w:r>
      <w:r w:rsidRPr="00A60F4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CHRISTIE ROBINSON</w:t>
      </w:r>
      <w:r w:rsidRPr="00A60F45">
        <w:rPr>
          <w:rFonts w:asciiTheme="minorHAnsi" w:hAnsiTheme="minorHAnsi" w:cstheme="minorHAnsi"/>
          <w:bCs/>
        </w:rPr>
        <w:t>. SECOND, WILLIAM REILLY. APPROVED UNANIMOUSLY.</w:t>
      </w:r>
    </w:p>
    <w:p w14:paraId="7083433E" w14:textId="77777777" w:rsidR="00187D52" w:rsidRPr="00A60F45" w:rsidRDefault="00187D52" w:rsidP="00663270">
      <w:pPr>
        <w:rPr>
          <w:rFonts w:asciiTheme="minorHAnsi" w:hAnsiTheme="minorHAnsi" w:cstheme="minorHAnsi"/>
          <w:bCs/>
          <w:sz w:val="22"/>
          <w:szCs w:val="22"/>
        </w:rPr>
      </w:pPr>
    </w:p>
    <w:p w14:paraId="09B2BD48" w14:textId="5E0231AC" w:rsidR="00187D52" w:rsidRPr="00A60F45" w:rsidRDefault="00A2303D" w:rsidP="0066327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2025-2026 Budget</w:t>
      </w:r>
      <w:r w:rsidR="00187D52" w:rsidRPr="00A60F45">
        <w:rPr>
          <w:rFonts w:asciiTheme="minorHAnsi" w:hAnsiTheme="minorHAnsi" w:cstheme="minorHAnsi"/>
          <w:bCs/>
          <w:sz w:val="22"/>
          <w:szCs w:val="22"/>
        </w:rPr>
        <w:t>.</w:t>
      </w:r>
      <w:r w:rsidR="008D21C6" w:rsidRPr="00A60F45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>
        <w:rPr>
          <w:rFonts w:asciiTheme="minorHAnsi" w:hAnsiTheme="minorHAnsi" w:cstheme="minorHAnsi"/>
          <w:bCs/>
          <w:sz w:val="22"/>
          <w:szCs w:val="22"/>
        </w:rPr>
        <w:t>proposed budget for 2025-2026 was reviewed and discussed.</w:t>
      </w:r>
    </w:p>
    <w:p w14:paraId="7DBC27B0" w14:textId="0B363E4A" w:rsidR="00A60F45" w:rsidRPr="00A60F45" w:rsidRDefault="00A60F45" w:rsidP="00A60F45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A60F45">
        <w:rPr>
          <w:rFonts w:asciiTheme="minorHAnsi" w:hAnsiTheme="minorHAnsi" w:cstheme="minorHAnsi"/>
          <w:bCs/>
        </w:rPr>
        <w:t xml:space="preserve">MOTION TO APPROVE </w:t>
      </w:r>
      <w:r w:rsidR="00A2303D">
        <w:rPr>
          <w:rFonts w:asciiTheme="minorHAnsi" w:hAnsiTheme="minorHAnsi" w:cstheme="minorHAnsi"/>
          <w:bCs/>
        </w:rPr>
        <w:t xml:space="preserve">THE BUDGET </w:t>
      </w:r>
      <w:r w:rsidRPr="00A60F45">
        <w:rPr>
          <w:rFonts w:asciiTheme="minorHAnsi" w:hAnsiTheme="minorHAnsi" w:cstheme="minorHAnsi"/>
          <w:bCs/>
        </w:rPr>
        <w:t xml:space="preserve">AS PRESENTED, </w:t>
      </w:r>
      <w:r w:rsidR="00A2303D">
        <w:rPr>
          <w:rFonts w:asciiTheme="minorHAnsi" w:hAnsiTheme="minorHAnsi" w:cstheme="minorHAnsi"/>
          <w:bCs/>
        </w:rPr>
        <w:t>CHRISTIE ROBINSON</w:t>
      </w:r>
      <w:r w:rsidRPr="00A60F45">
        <w:rPr>
          <w:rFonts w:asciiTheme="minorHAnsi" w:hAnsiTheme="minorHAnsi" w:cstheme="minorHAnsi"/>
          <w:bCs/>
        </w:rPr>
        <w:t xml:space="preserve">. SECOND, </w:t>
      </w:r>
      <w:r w:rsidR="00A2303D">
        <w:rPr>
          <w:rFonts w:asciiTheme="minorHAnsi" w:hAnsiTheme="minorHAnsi" w:cstheme="minorHAnsi"/>
          <w:bCs/>
        </w:rPr>
        <w:t>KIMBERLY HAY</w:t>
      </w:r>
      <w:r w:rsidRPr="00A60F45">
        <w:rPr>
          <w:rFonts w:asciiTheme="minorHAnsi" w:hAnsiTheme="minorHAnsi" w:cstheme="minorHAnsi"/>
          <w:bCs/>
        </w:rPr>
        <w:t>. APPROVED UNANIMOUSLY.</w:t>
      </w:r>
    </w:p>
    <w:p w14:paraId="6A99FF09" w14:textId="77777777" w:rsidR="00A60F45" w:rsidRPr="00A60F45" w:rsidRDefault="00A60F45" w:rsidP="00A60F45">
      <w:pPr>
        <w:pStyle w:val="ListParagraph"/>
        <w:rPr>
          <w:rFonts w:asciiTheme="minorHAnsi" w:hAnsiTheme="minorHAnsi" w:cstheme="minorHAnsi"/>
          <w:bCs/>
        </w:rPr>
      </w:pPr>
    </w:p>
    <w:p w14:paraId="47B15CF7" w14:textId="5003817A" w:rsidR="00A60F45" w:rsidRPr="00A60F45" w:rsidRDefault="00A2303D" w:rsidP="00A60F4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Public Comment</w:t>
      </w:r>
      <w:r w:rsidR="00A60F45" w:rsidRPr="00A60F4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Policy</w:t>
      </w:r>
      <w:r w:rsidR="00A60F45" w:rsidRPr="00A60F45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Policy revision and discussion was tabled for the next meeting.</w:t>
      </w:r>
    </w:p>
    <w:p w14:paraId="3400CF30" w14:textId="77777777" w:rsidR="00B86BE8" w:rsidRPr="00A60F45" w:rsidRDefault="00A2303D" w:rsidP="00B86BE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B86BE8">
        <w:rPr>
          <w:rFonts w:asciiTheme="minorHAnsi" w:hAnsiTheme="minorHAnsi" w:cstheme="minorHAnsi"/>
          <w:bCs/>
        </w:rPr>
        <w:t xml:space="preserve">MOTION TO TABLE THE DISCUSSION AND </w:t>
      </w:r>
      <w:r w:rsidR="00B86BE8" w:rsidRPr="00B86BE8">
        <w:rPr>
          <w:rFonts w:asciiTheme="minorHAnsi" w:hAnsiTheme="minorHAnsi" w:cstheme="minorHAnsi"/>
          <w:bCs/>
        </w:rPr>
        <w:t>REVISION OF THE PUBLIC COMMENT POLICY,</w:t>
      </w:r>
      <w:r w:rsidR="00A60F45" w:rsidRPr="00B86BE8">
        <w:rPr>
          <w:rFonts w:asciiTheme="minorHAnsi" w:hAnsiTheme="minorHAnsi" w:cstheme="minorHAnsi"/>
          <w:bCs/>
        </w:rPr>
        <w:t xml:space="preserve"> </w:t>
      </w:r>
      <w:r w:rsidR="00B86BE8">
        <w:rPr>
          <w:rFonts w:asciiTheme="minorHAnsi" w:hAnsiTheme="minorHAnsi" w:cstheme="minorHAnsi"/>
          <w:bCs/>
        </w:rPr>
        <w:t>CHRISTIE ROBINSON</w:t>
      </w:r>
      <w:r w:rsidR="00B86BE8" w:rsidRPr="00A60F45">
        <w:rPr>
          <w:rFonts w:asciiTheme="minorHAnsi" w:hAnsiTheme="minorHAnsi" w:cstheme="minorHAnsi"/>
          <w:bCs/>
        </w:rPr>
        <w:t>. SECOND, WILLIAM REILLY. APPROVED UNANIMOUSLY.</w:t>
      </w:r>
    </w:p>
    <w:p w14:paraId="30E6571C" w14:textId="1E192A7F" w:rsidR="00A60F45" w:rsidRPr="00B86BE8" w:rsidRDefault="00A60F45" w:rsidP="00B86BE8">
      <w:pPr>
        <w:pStyle w:val="ListParagraph"/>
        <w:rPr>
          <w:rFonts w:asciiTheme="minorHAnsi" w:hAnsiTheme="minorHAnsi" w:cstheme="minorHAnsi"/>
          <w:bCs/>
        </w:rPr>
      </w:pPr>
    </w:p>
    <w:p w14:paraId="488AA712" w14:textId="2060A468" w:rsidR="006B0F74" w:rsidRDefault="00187D52" w:rsidP="00D72A49">
      <w:pPr>
        <w:rPr>
          <w:rFonts w:asciiTheme="minorHAnsi" w:hAnsiTheme="minorHAnsi" w:cstheme="minorHAnsi"/>
          <w:sz w:val="22"/>
          <w:szCs w:val="22"/>
        </w:rPr>
      </w:pPr>
      <w:r w:rsidRPr="008D21C6">
        <w:rPr>
          <w:rFonts w:asciiTheme="minorHAnsi" w:hAnsiTheme="minorHAnsi" w:cstheme="minorHAnsi"/>
          <w:b/>
          <w:bCs/>
          <w:sz w:val="22"/>
          <w:szCs w:val="22"/>
        </w:rPr>
        <w:t>ADJOURNMENT:</w:t>
      </w:r>
      <w:r>
        <w:rPr>
          <w:rFonts w:asciiTheme="minorHAnsi" w:hAnsiTheme="minorHAnsi" w:cstheme="minorHAnsi"/>
          <w:sz w:val="22"/>
          <w:szCs w:val="22"/>
        </w:rPr>
        <w:t xml:space="preserve"> There being no further business, the meeting was adjourned at </w:t>
      </w:r>
      <w:r w:rsidR="00B86BE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:</w:t>
      </w:r>
      <w:r w:rsidR="00B86BE8">
        <w:rPr>
          <w:rFonts w:asciiTheme="minorHAnsi" w:hAnsiTheme="minorHAnsi" w:cstheme="minorHAnsi"/>
          <w:sz w:val="22"/>
          <w:szCs w:val="22"/>
        </w:rPr>
        <w:t>23</w:t>
      </w:r>
      <w:r w:rsidR="004A11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7D8B8604" w14:textId="1DE16153" w:rsidR="008D21C6" w:rsidRDefault="008D21C6" w:rsidP="008D21C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Cs/>
        </w:rPr>
      </w:pPr>
      <w:r w:rsidRPr="00E10BA9">
        <w:rPr>
          <w:rFonts w:asciiTheme="minorHAnsi" w:hAnsiTheme="minorHAnsi" w:cstheme="minorHAnsi"/>
          <w:bCs/>
        </w:rPr>
        <w:t xml:space="preserve">MOTION </w:t>
      </w:r>
      <w:r>
        <w:rPr>
          <w:rFonts w:asciiTheme="minorHAnsi" w:hAnsiTheme="minorHAnsi" w:cstheme="minorHAnsi"/>
          <w:bCs/>
        </w:rPr>
        <w:t xml:space="preserve">TO ADJOURN, </w:t>
      </w:r>
      <w:r w:rsidR="00B86BE8">
        <w:rPr>
          <w:rFonts w:asciiTheme="minorHAnsi" w:hAnsiTheme="minorHAnsi" w:cstheme="minorHAnsi"/>
          <w:bCs/>
        </w:rPr>
        <w:t>WILLIAM REILLY</w:t>
      </w:r>
      <w:r>
        <w:rPr>
          <w:rFonts w:asciiTheme="minorHAnsi" w:hAnsiTheme="minorHAnsi" w:cstheme="minorHAnsi"/>
          <w:bCs/>
        </w:rPr>
        <w:t xml:space="preserve">. SECOND, </w:t>
      </w:r>
      <w:r w:rsidR="00B86BE8">
        <w:rPr>
          <w:rFonts w:asciiTheme="minorHAnsi" w:hAnsiTheme="minorHAnsi" w:cstheme="minorHAnsi"/>
          <w:bCs/>
        </w:rPr>
        <w:t>KIMBERLY HAY</w:t>
      </w:r>
      <w:r>
        <w:rPr>
          <w:rFonts w:asciiTheme="minorHAnsi" w:hAnsiTheme="minorHAnsi" w:cstheme="minorHAnsi"/>
          <w:bCs/>
        </w:rPr>
        <w:t>. APPROVED UNANIMOUSLY.</w:t>
      </w:r>
    </w:p>
    <w:p w14:paraId="0C1E32B2" w14:textId="77777777" w:rsidR="008D21C6" w:rsidRDefault="008D21C6" w:rsidP="00D72A49">
      <w:pPr>
        <w:rPr>
          <w:rFonts w:asciiTheme="minorHAnsi" w:hAnsiTheme="minorHAnsi" w:cstheme="minorHAnsi"/>
          <w:sz w:val="22"/>
          <w:szCs w:val="22"/>
        </w:rPr>
      </w:pPr>
    </w:p>
    <w:p w14:paraId="0F5F791A" w14:textId="77777777" w:rsidR="004A11B8" w:rsidRPr="00E10BA9" w:rsidRDefault="004A11B8" w:rsidP="00D72A49">
      <w:pPr>
        <w:rPr>
          <w:rFonts w:asciiTheme="minorHAnsi" w:hAnsiTheme="minorHAnsi" w:cstheme="minorHAnsi"/>
          <w:sz w:val="22"/>
          <w:szCs w:val="22"/>
        </w:rPr>
      </w:pPr>
    </w:p>
    <w:p w14:paraId="67AD8A69" w14:textId="2C1AE6C6" w:rsidR="00D84FDB" w:rsidRPr="00E10BA9" w:rsidRDefault="008D21C6" w:rsidP="00946B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Minutes taken by Mandy Brooks, Recording Secretary.</w:t>
      </w:r>
    </w:p>
    <w:p w14:paraId="407A3D99" w14:textId="77777777" w:rsidR="00BB1120" w:rsidRPr="00E10BA9" w:rsidRDefault="00BB1120" w:rsidP="00946BA1">
      <w:pPr>
        <w:rPr>
          <w:rFonts w:asciiTheme="minorHAnsi" w:hAnsiTheme="minorHAnsi" w:cstheme="minorHAnsi"/>
          <w:sz w:val="22"/>
          <w:szCs w:val="22"/>
        </w:rPr>
      </w:pPr>
    </w:p>
    <w:p w14:paraId="00B9D356" w14:textId="77777777" w:rsidR="00BB1120" w:rsidRPr="00E10BA9" w:rsidRDefault="00BB1120" w:rsidP="00946BA1">
      <w:pPr>
        <w:rPr>
          <w:rFonts w:asciiTheme="minorHAnsi" w:hAnsiTheme="minorHAnsi" w:cstheme="minorHAnsi"/>
          <w:sz w:val="22"/>
          <w:szCs w:val="22"/>
        </w:rPr>
      </w:pPr>
    </w:p>
    <w:p w14:paraId="6E5D196A" w14:textId="77777777" w:rsidR="00BB1120" w:rsidRPr="00E10BA9" w:rsidRDefault="00BB1120" w:rsidP="00946BA1">
      <w:pPr>
        <w:rPr>
          <w:rFonts w:asciiTheme="minorHAnsi" w:hAnsiTheme="minorHAnsi" w:cstheme="minorHAnsi"/>
          <w:sz w:val="22"/>
          <w:szCs w:val="22"/>
        </w:rPr>
      </w:pPr>
    </w:p>
    <w:p w14:paraId="25646DE7" w14:textId="3531FEFF" w:rsidR="007B729B" w:rsidRPr="00E10BA9" w:rsidRDefault="00A97766" w:rsidP="007B729B">
      <w:pPr>
        <w:jc w:val="both"/>
        <w:rPr>
          <w:rFonts w:asciiTheme="minorHAnsi" w:hAnsiTheme="minorHAnsi" w:cstheme="minorHAnsi"/>
          <w:sz w:val="22"/>
          <w:szCs w:val="22"/>
        </w:rPr>
      </w:pPr>
      <w:r w:rsidRPr="00E10BA9">
        <w:rPr>
          <w:rFonts w:asciiTheme="minorHAnsi" w:hAnsiTheme="minorHAnsi" w:cstheme="minorHAnsi"/>
          <w:sz w:val="22"/>
          <w:szCs w:val="22"/>
        </w:rPr>
        <w:t>________________</w:t>
      </w:r>
      <w:r w:rsidR="007B729B" w:rsidRPr="00E10BA9">
        <w:rPr>
          <w:rFonts w:asciiTheme="minorHAnsi" w:hAnsiTheme="minorHAnsi" w:cstheme="minorHAnsi"/>
          <w:sz w:val="22"/>
          <w:szCs w:val="22"/>
        </w:rPr>
        <w:t xml:space="preserve">________________________         </w:t>
      </w:r>
      <w:r w:rsidR="008D21C6">
        <w:rPr>
          <w:rFonts w:asciiTheme="minorHAnsi" w:hAnsiTheme="minorHAnsi" w:cstheme="minorHAnsi"/>
          <w:sz w:val="22"/>
          <w:szCs w:val="22"/>
        </w:rPr>
        <w:t xml:space="preserve">      </w:t>
      </w:r>
      <w:r w:rsidR="007B729B" w:rsidRPr="00E10BA9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Pr="00E10BA9">
        <w:rPr>
          <w:rFonts w:asciiTheme="minorHAnsi" w:hAnsiTheme="minorHAnsi" w:cstheme="minorHAnsi"/>
          <w:sz w:val="22"/>
          <w:szCs w:val="22"/>
        </w:rPr>
        <w:t>_____________</w:t>
      </w:r>
      <w:r w:rsidR="007B729B" w:rsidRPr="00E10BA9">
        <w:rPr>
          <w:rFonts w:asciiTheme="minorHAnsi" w:hAnsiTheme="minorHAnsi" w:cstheme="minorHAnsi"/>
          <w:sz w:val="22"/>
          <w:szCs w:val="22"/>
        </w:rPr>
        <w:t>____</w:t>
      </w:r>
    </w:p>
    <w:p w14:paraId="357340C9" w14:textId="4E6EBF9F" w:rsidR="002E5B59" w:rsidRPr="00E10BA9" w:rsidRDefault="00BF33F2" w:rsidP="00BF33F2">
      <w:pPr>
        <w:rPr>
          <w:rFonts w:asciiTheme="minorHAnsi" w:hAnsiTheme="minorHAnsi" w:cstheme="minorHAnsi"/>
          <w:sz w:val="22"/>
          <w:szCs w:val="22"/>
        </w:rPr>
      </w:pPr>
      <w:r w:rsidRPr="00E10BA9">
        <w:rPr>
          <w:rFonts w:asciiTheme="minorHAnsi" w:hAnsiTheme="minorHAnsi" w:cstheme="minorHAnsi"/>
          <w:sz w:val="22"/>
          <w:szCs w:val="22"/>
        </w:rPr>
        <w:t>Julie McKee</w:t>
      </w:r>
      <w:r w:rsidR="007B729B" w:rsidRPr="00E10BA9">
        <w:rPr>
          <w:rFonts w:asciiTheme="minorHAnsi" w:hAnsiTheme="minorHAnsi" w:cstheme="minorHAnsi"/>
          <w:sz w:val="22"/>
          <w:szCs w:val="22"/>
        </w:rPr>
        <w:t>, Secretary</w:t>
      </w:r>
      <w:r w:rsidR="007B729B" w:rsidRPr="00E10BA9">
        <w:rPr>
          <w:rFonts w:asciiTheme="minorHAnsi" w:hAnsiTheme="minorHAnsi" w:cstheme="minorHAnsi"/>
          <w:sz w:val="22"/>
          <w:szCs w:val="22"/>
        </w:rPr>
        <w:tab/>
      </w:r>
      <w:r w:rsidR="00A97766" w:rsidRPr="00E10BA9">
        <w:rPr>
          <w:rFonts w:asciiTheme="minorHAnsi" w:hAnsiTheme="minorHAnsi" w:cstheme="minorHAnsi"/>
          <w:sz w:val="22"/>
          <w:szCs w:val="22"/>
        </w:rPr>
        <w:t xml:space="preserve">              Date</w:t>
      </w:r>
      <w:r w:rsidR="007B729B" w:rsidRPr="00E10BA9">
        <w:rPr>
          <w:rFonts w:asciiTheme="minorHAnsi" w:hAnsiTheme="minorHAnsi" w:cstheme="minorHAnsi"/>
          <w:sz w:val="22"/>
          <w:szCs w:val="22"/>
        </w:rPr>
        <w:tab/>
      </w:r>
      <w:r w:rsidR="00084039" w:rsidRPr="00E10BA9">
        <w:rPr>
          <w:rFonts w:asciiTheme="minorHAnsi" w:hAnsiTheme="minorHAnsi" w:cstheme="minorHAnsi"/>
          <w:sz w:val="22"/>
          <w:szCs w:val="22"/>
        </w:rPr>
        <w:t xml:space="preserve">    </w:t>
      </w:r>
      <w:r w:rsidR="00084039" w:rsidRPr="00E10BA9">
        <w:rPr>
          <w:rFonts w:asciiTheme="minorHAnsi" w:hAnsiTheme="minorHAnsi" w:cstheme="minorHAnsi"/>
          <w:sz w:val="22"/>
          <w:szCs w:val="22"/>
        </w:rPr>
        <w:tab/>
      </w:r>
      <w:r w:rsidR="00E87565" w:rsidRPr="00E10BA9">
        <w:rPr>
          <w:rFonts w:asciiTheme="minorHAnsi" w:hAnsiTheme="minorHAnsi" w:cstheme="minorHAnsi"/>
          <w:sz w:val="22"/>
          <w:szCs w:val="22"/>
        </w:rPr>
        <w:tab/>
      </w:r>
      <w:r w:rsidR="008D21C6">
        <w:rPr>
          <w:rFonts w:asciiTheme="minorHAnsi" w:hAnsiTheme="minorHAnsi" w:cstheme="minorHAnsi"/>
          <w:sz w:val="22"/>
          <w:szCs w:val="22"/>
        </w:rPr>
        <w:t xml:space="preserve">                Cathy Mattingly</w:t>
      </w:r>
      <w:r w:rsidR="007B729B" w:rsidRPr="00E10BA9">
        <w:rPr>
          <w:rFonts w:asciiTheme="minorHAnsi" w:hAnsiTheme="minorHAnsi" w:cstheme="minorHAnsi"/>
          <w:sz w:val="22"/>
          <w:szCs w:val="22"/>
        </w:rPr>
        <w:t>,</w:t>
      </w:r>
      <w:r w:rsidR="00F45E27" w:rsidRPr="00E10BA9">
        <w:rPr>
          <w:rFonts w:asciiTheme="minorHAnsi" w:hAnsiTheme="minorHAnsi" w:cstheme="minorHAnsi"/>
          <w:sz w:val="22"/>
          <w:szCs w:val="22"/>
        </w:rPr>
        <w:t xml:space="preserve"> </w:t>
      </w:r>
      <w:r w:rsidR="008D21C6">
        <w:rPr>
          <w:rFonts w:asciiTheme="minorHAnsi" w:hAnsiTheme="minorHAnsi" w:cstheme="minorHAnsi"/>
          <w:sz w:val="22"/>
          <w:szCs w:val="22"/>
        </w:rPr>
        <w:t>President</w:t>
      </w:r>
      <w:r w:rsidR="00A97766" w:rsidRPr="00E10BA9">
        <w:rPr>
          <w:rFonts w:asciiTheme="minorHAnsi" w:hAnsiTheme="minorHAnsi" w:cstheme="minorHAnsi"/>
          <w:sz w:val="22"/>
          <w:szCs w:val="22"/>
        </w:rPr>
        <w:t xml:space="preserve">           Date</w:t>
      </w:r>
    </w:p>
    <w:sectPr w:rsidR="002E5B59" w:rsidRPr="00E10BA9" w:rsidSect="006E0053">
      <w:footerReference w:type="default" r:id="rId11"/>
      <w:pgSz w:w="12240" w:h="15840" w:code="1"/>
      <w:pgMar w:top="288" w:right="720" w:bottom="144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D430" w14:textId="77777777" w:rsidR="0087025A" w:rsidRDefault="0087025A" w:rsidP="007B729B">
      <w:r>
        <w:separator/>
      </w:r>
    </w:p>
  </w:endnote>
  <w:endnote w:type="continuationSeparator" w:id="0">
    <w:p w14:paraId="7B2144C5" w14:textId="77777777" w:rsidR="0087025A" w:rsidRDefault="0087025A" w:rsidP="007B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D8C9" w14:textId="0438B6ED" w:rsidR="007B729B" w:rsidRDefault="006510D4" w:rsidP="007B729B">
    <w:pPr>
      <w:pStyle w:val="Footer"/>
      <w:pBdr>
        <w:top w:val="single" w:sz="4" w:space="1" w:color="D9D9D9"/>
      </w:pBdr>
    </w:pPr>
    <w:r>
      <w:t xml:space="preserve">Tuesday, </w:t>
    </w:r>
    <w:r w:rsidR="00A2303D">
      <w:t>May</w:t>
    </w:r>
    <w:r w:rsidR="00BB4A3A">
      <w:t xml:space="preserve"> </w:t>
    </w:r>
    <w:r w:rsidR="00A2303D">
      <w:t>13</w:t>
    </w:r>
    <w:r w:rsidR="00BA2A6B">
      <w:t xml:space="preserve">, </w:t>
    </w:r>
    <w:proofErr w:type="gramStart"/>
    <w:r w:rsidR="00BA2A6B">
      <w:t>202</w:t>
    </w:r>
    <w:r w:rsidR="00BB1120">
      <w:t>5</w:t>
    </w:r>
    <w:proofErr w:type="gramEnd"/>
    <w:r w:rsidR="00146151">
      <w:tab/>
    </w:r>
    <w:r w:rsidR="00146151">
      <w:tab/>
    </w:r>
    <w:r w:rsidR="007B729B">
      <w:fldChar w:fldCharType="begin"/>
    </w:r>
    <w:r w:rsidR="007B729B">
      <w:instrText xml:space="preserve"> PAGE   \* MERGEFORMAT </w:instrText>
    </w:r>
    <w:r w:rsidR="007B729B">
      <w:fldChar w:fldCharType="separate"/>
    </w:r>
    <w:r w:rsidR="00E94032">
      <w:rPr>
        <w:noProof/>
      </w:rPr>
      <w:t>1</w:t>
    </w:r>
    <w:r w:rsidR="007B729B">
      <w:rPr>
        <w:noProof/>
      </w:rPr>
      <w:fldChar w:fldCharType="end"/>
    </w:r>
    <w:r w:rsidR="007B729B">
      <w:t xml:space="preserve"> | </w:t>
    </w:r>
    <w:r w:rsidR="007B729B" w:rsidRPr="00306BE8">
      <w:rPr>
        <w:color w:val="7F7F7F"/>
        <w:spacing w:val="60"/>
      </w:rPr>
      <w:t>Page</w:t>
    </w:r>
    <w:r w:rsidR="007B729B">
      <w:rPr>
        <w:color w:val="7F7F7F"/>
        <w:spacing w:val="6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A7F1" w14:textId="77777777" w:rsidR="0087025A" w:rsidRDefault="0087025A" w:rsidP="007B729B">
      <w:r>
        <w:separator/>
      </w:r>
    </w:p>
  </w:footnote>
  <w:footnote w:type="continuationSeparator" w:id="0">
    <w:p w14:paraId="57829EDF" w14:textId="77777777" w:rsidR="0087025A" w:rsidRDefault="0087025A" w:rsidP="007B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84E"/>
    <w:multiLevelType w:val="hybridMultilevel"/>
    <w:tmpl w:val="D214E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481"/>
    <w:multiLevelType w:val="hybridMultilevel"/>
    <w:tmpl w:val="7646B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2E35"/>
    <w:multiLevelType w:val="hybridMultilevel"/>
    <w:tmpl w:val="41723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12EC"/>
    <w:multiLevelType w:val="hybridMultilevel"/>
    <w:tmpl w:val="6D34D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4DAC"/>
    <w:multiLevelType w:val="hybridMultilevel"/>
    <w:tmpl w:val="27F0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119"/>
    <w:multiLevelType w:val="hybridMultilevel"/>
    <w:tmpl w:val="2F427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42C7"/>
    <w:multiLevelType w:val="hybridMultilevel"/>
    <w:tmpl w:val="16AE5E9C"/>
    <w:lvl w:ilvl="0" w:tplc="6A28FC20">
      <w:start w:val="1"/>
      <w:numFmt w:val="decimal"/>
      <w:lvlText w:val="%1."/>
      <w:lvlJc w:val="left"/>
      <w:pPr>
        <w:ind w:left="696" w:hanging="360"/>
      </w:pPr>
    </w:lvl>
    <w:lvl w:ilvl="1" w:tplc="04090019">
      <w:start w:val="1"/>
      <w:numFmt w:val="lowerLetter"/>
      <w:lvlText w:val="%2."/>
      <w:lvlJc w:val="left"/>
      <w:pPr>
        <w:ind w:left="1416" w:hanging="360"/>
      </w:pPr>
    </w:lvl>
    <w:lvl w:ilvl="2" w:tplc="0409001B">
      <w:start w:val="1"/>
      <w:numFmt w:val="lowerRoman"/>
      <w:lvlText w:val="%3."/>
      <w:lvlJc w:val="right"/>
      <w:pPr>
        <w:ind w:left="2136" w:hanging="180"/>
      </w:p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19">
      <w:start w:val="1"/>
      <w:numFmt w:val="lowerLetter"/>
      <w:lvlText w:val="%5."/>
      <w:lvlJc w:val="left"/>
      <w:pPr>
        <w:ind w:left="3576" w:hanging="360"/>
      </w:p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>
      <w:start w:val="1"/>
      <w:numFmt w:val="decimal"/>
      <w:lvlText w:val="%7."/>
      <w:lvlJc w:val="left"/>
      <w:pPr>
        <w:ind w:left="5016" w:hanging="360"/>
      </w:pPr>
    </w:lvl>
    <w:lvl w:ilvl="7" w:tplc="04090019">
      <w:start w:val="1"/>
      <w:numFmt w:val="lowerLetter"/>
      <w:lvlText w:val="%8."/>
      <w:lvlJc w:val="left"/>
      <w:pPr>
        <w:ind w:left="5736" w:hanging="360"/>
      </w:pPr>
    </w:lvl>
    <w:lvl w:ilvl="8" w:tplc="0409001B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6394A83"/>
    <w:multiLevelType w:val="hybridMultilevel"/>
    <w:tmpl w:val="4BB600E0"/>
    <w:lvl w:ilvl="0" w:tplc="C33ED44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8E66A26"/>
    <w:multiLevelType w:val="hybridMultilevel"/>
    <w:tmpl w:val="0BB8D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58CB"/>
    <w:multiLevelType w:val="hybridMultilevel"/>
    <w:tmpl w:val="C29A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A2F5C"/>
    <w:multiLevelType w:val="hybridMultilevel"/>
    <w:tmpl w:val="FEEEAA4E"/>
    <w:lvl w:ilvl="0" w:tplc="202CA6EA">
      <w:start w:val="1"/>
      <w:numFmt w:val="decimal"/>
      <w:lvlText w:val="%1."/>
      <w:lvlJc w:val="left"/>
      <w:pPr>
        <w:ind w:left="696" w:hanging="360"/>
      </w:pPr>
    </w:lvl>
    <w:lvl w:ilvl="1" w:tplc="04090019">
      <w:start w:val="1"/>
      <w:numFmt w:val="lowerLetter"/>
      <w:lvlText w:val="%2."/>
      <w:lvlJc w:val="left"/>
      <w:pPr>
        <w:ind w:left="1416" w:hanging="360"/>
      </w:pPr>
    </w:lvl>
    <w:lvl w:ilvl="2" w:tplc="0409001B">
      <w:start w:val="1"/>
      <w:numFmt w:val="lowerRoman"/>
      <w:lvlText w:val="%3."/>
      <w:lvlJc w:val="right"/>
      <w:pPr>
        <w:ind w:left="2136" w:hanging="180"/>
      </w:p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19">
      <w:start w:val="1"/>
      <w:numFmt w:val="lowerLetter"/>
      <w:lvlText w:val="%5."/>
      <w:lvlJc w:val="left"/>
      <w:pPr>
        <w:ind w:left="3576" w:hanging="360"/>
      </w:p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>
      <w:start w:val="1"/>
      <w:numFmt w:val="decimal"/>
      <w:lvlText w:val="%7."/>
      <w:lvlJc w:val="left"/>
      <w:pPr>
        <w:ind w:left="5016" w:hanging="360"/>
      </w:pPr>
    </w:lvl>
    <w:lvl w:ilvl="7" w:tplc="04090019">
      <w:start w:val="1"/>
      <w:numFmt w:val="lowerLetter"/>
      <w:lvlText w:val="%8."/>
      <w:lvlJc w:val="left"/>
      <w:pPr>
        <w:ind w:left="5736" w:hanging="360"/>
      </w:pPr>
    </w:lvl>
    <w:lvl w:ilvl="8" w:tplc="0409001B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21EC0978"/>
    <w:multiLevelType w:val="hybridMultilevel"/>
    <w:tmpl w:val="C8982BB0"/>
    <w:lvl w:ilvl="0" w:tplc="DCFC6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26C33"/>
    <w:multiLevelType w:val="hybridMultilevel"/>
    <w:tmpl w:val="7FA67776"/>
    <w:lvl w:ilvl="0" w:tplc="E47058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5C40D6F"/>
    <w:multiLevelType w:val="hybridMultilevel"/>
    <w:tmpl w:val="50B0C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75B13"/>
    <w:multiLevelType w:val="hybridMultilevel"/>
    <w:tmpl w:val="CF94F2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144BA"/>
    <w:multiLevelType w:val="hybridMultilevel"/>
    <w:tmpl w:val="E6B42B1A"/>
    <w:lvl w:ilvl="0" w:tplc="31F6010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D2E4024"/>
    <w:multiLevelType w:val="hybridMultilevel"/>
    <w:tmpl w:val="55063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706B2"/>
    <w:multiLevelType w:val="hybridMultilevel"/>
    <w:tmpl w:val="28D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BD3796"/>
    <w:multiLevelType w:val="hybridMultilevel"/>
    <w:tmpl w:val="85AC75B4"/>
    <w:lvl w:ilvl="0" w:tplc="869221A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98368C6"/>
    <w:multiLevelType w:val="hybridMultilevel"/>
    <w:tmpl w:val="4CC8E44A"/>
    <w:lvl w:ilvl="0" w:tplc="2510356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A514ADA"/>
    <w:multiLevelType w:val="hybridMultilevel"/>
    <w:tmpl w:val="A1F84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95423"/>
    <w:multiLevelType w:val="hybridMultilevel"/>
    <w:tmpl w:val="8356D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06F74"/>
    <w:multiLevelType w:val="hybridMultilevel"/>
    <w:tmpl w:val="391C79B0"/>
    <w:lvl w:ilvl="0" w:tplc="9D98591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AA6665E"/>
    <w:multiLevelType w:val="hybridMultilevel"/>
    <w:tmpl w:val="C6125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548D"/>
    <w:multiLevelType w:val="hybridMultilevel"/>
    <w:tmpl w:val="74464338"/>
    <w:lvl w:ilvl="0" w:tplc="B53EBD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7F202DA"/>
    <w:multiLevelType w:val="hybridMultilevel"/>
    <w:tmpl w:val="1A54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57BE"/>
    <w:multiLevelType w:val="hybridMultilevel"/>
    <w:tmpl w:val="AE7C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25F90"/>
    <w:multiLevelType w:val="hybridMultilevel"/>
    <w:tmpl w:val="888CF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E1B60"/>
    <w:multiLevelType w:val="hybridMultilevel"/>
    <w:tmpl w:val="8C66C3E8"/>
    <w:lvl w:ilvl="0" w:tplc="4A483FB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EC3743E"/>
    <w:multiLevelType w:val="hybridMultilevel"/>
    <w:tmpl w:val="3014D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2DD7"/>
    <w:multiLevelType w:val="hybridMultilevel"/>
    <w:tmpl w:val="86888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B7C50"/>
    <w:multiLevelType w:val="hybridMultilevel"/>
    <w:tmpl w:val="CFC2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6328"/>
    <w:multiLevelType w:val="hybridMultilevel"/>
    <w:tmpl w:val="04463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F71CC"/>
    <w:multiLevelType w:val="hybridMultilevel"/>
    <w:tmpl w:val="9ACE4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1636F"/>
    <w:multiLevelType w:val="hybridMultilevel"/>
    <w:tmpl w:val="D01AF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E6B45"/>
    <w:multiLevelType w:val="hybridMultilevel"/>
    <w:tmpl w:val="B7606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8696A"/>
    <w:multiLevelType w:val="hybridMultilevel"/>
    <w:tmpl w:val="C49049BC"/>
    <w:lvl w:ilvl="0" w:tplc="20549C0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03229295">
    <w:abstractNumId w:val="7"/>
  </w:num>
  <w:num w:numId="2" w16cid:durableId="781653501">
    <w:abstractNumId w:val="20"/>
  </w:num>
  <w:num w:numId="3" w16cid:durableId="1956477554">
    <w:abstractNumId w:val="27"/>
  </w:num>
  <w:num w:numId="4" w16cid:durableId="1608535693">
    <w:abstractNumId w:val="0"/>
  </w:num>
  <w:num w:numId="5" w16cid:durableId="1737048974">
    <w:abstractNumId w:val="36"/>
  </w:num>
  <w:num w:numId="6" w16cid:durableId="1306154918">
    <w:abstractNumId w:val="2"/>
  </w:num>
  <w:num w:numId="7" w16cid:durableId="285888584">
    <w:abstractNumId w:val="23"/>
  </w:num>
  <w:num w:numId="8" w16cid:durableId="1097098616">
    <w:abstractNumId w:val="33"/>
  </w:num>
  <w:num w:numId="9" w16cid:durableId="1680279757">
    <w:abstractNumId w:val="14"/>
  </w:num>
  <w:num w:numId="10" w16cid:durableId="55469231">
    <w:abstractNumId w:val="30"/>
  </w:num>
  <w:num w:numId="11" w16cid:durableId="840975120">
    <w:abstractNumId w:val="22"/>
  </w:num>
  <w:num w:numId="12" w16cid:durableId="1994991824">
    <w:abstractNumId w:val="3"/>
  </w:num>
  <w:num w:numId="13" w16cid:durableId="1246106419">
    <w:abstractNumId w:val="12"/>
  </w:num>
  <w:num w:numId="14" w16cid:durableId="2081443869">
    <w:abstractNumId w:val="18"/>
  </w:num>
  <w:num w:numId="15" w16cid:durableId="1806776808">
    <w:abstractNumId w:val="13"/>
  </w:num>
  <w:num w:numId="16" w16cid:durableId="1073117347">
    <w:abstractNumId w:val="5"/>
  </w:num>
  <w:num w:numId="17" w16cid:durableId="2066953704">
    <w:abstractNumId w:val="34"/>
  </w:num>
  <w:num w:numId="18" w16cid:durableId="676883080">
    <w:abstractNumId w:val="24"/>
  </w:num>
  <w:num w:numId="19" w16cid:durableId="1486817903">
    <w:abstractNumId w:val="21"/>
  </w:num>
  <w:num w:numId="20" w16cid:durableId="894894866">
    <w:abstractNumId w:val="1"/>
  </w:num>
  <w:num w:numId="21" w16cid:durableId="1380089730">
    <w:abstractNumId w:val="28"/>
  </w:num>
  <w:num w:numId="22" w16cid:durableId="2031686035">
    <w:abstractNumId w:val="8"/>
  </w:num>
  <w:num w:numId="23" w16cid:durableId="2085834204">
    <w:abstractNumId w:val="16"/>
  </w:num>
  <w:num w:numId="24" w16cid:durableId="1182083481">
    <w:abstractNumId w:val="19"/>
  </w:num>
  <w:num w:numId="25" w16cid:durableId="791435091">
    <w:abstractNumId w:val="35"/>
  </w:num>
  <w:num w:numId="26" w16cid:durableId="797600396">
    <w:abstractNumId w:val="32"/>
  </w:num>
  <w:num w:numId="27" w16cid:durableId="955332018">
    <w:abstractNumId w:val="11"/>
  </w:num>
  <w:num w:numId="28" w16cid:durableId="2029792062">
    <w:abstractNumId w:val="4"/>
  </w:num>
  <w:num w:numId="29" w16cid:durableId="1679229676">
    <w:abstractNumId w:val="9"/>
  </w:num>
  <w:num w:numId="30" w16cid:durableId="1993438102">
    <w:abstractNumId w:val="15"/>
  </w:num>
  <w:num w:numId="31" w16cid:durableId="432751954">
    <w:abstractNumId w:val="29"/>
  </w:num>
  <w:num w:numId="32" w16cid:durableId="10474086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1714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7382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5392317">
    <w:abstractNumId w:val="17"/>
  </w:num>
  <w:num w:numId="36" w16cid:durableId="1505970086">
    <w:abstractNumId w:val="26"/>
  </w:num>
  <w:num w:numId="37" w16cid:durableId="20187727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A6"/>
    <w:rsid w:val="000005CD"/>
    <w:rsid w:val="00001E2E"/>
    <w:rsid w:val="00002875"/>
    <w:rsid w:val="00004B2D"/>
    <w:rsid w:val="0000591C"/>
    <w:rsid w:val="000062B8"/>
    <w:rsid w:val="000112D9"/>
    <w:rsid w:val="000119D0"/>
    <w:rsid w:val="00011D0B"/>
    <w:rsid w:val="00012014"/>
    <w:rsid w:val="00012EFF"/>
    <w:rsid w:val="00013104"/>
    <w:rsid w:val="0001545D"/>
    <w:rsid w:val="00015589"/>
    <w:rsid w:val="00016F5A"/>
    <w:rsid w:val="000175D3"/>
    <w:rsid w:val="00017D39"/>
    <w:rsid w:val="00030B55"/>
    <w:rsid w:val="00034AAF"/>
    <w:rsid w:val="00036935"/>
    <w:rsid w:val="00037032"/>
    <w:rsid w:val="000373A3"/>
    <w:rsid w:val="00037AFD"/>
    <w:rsid w:val="000418CB"/>
    <w:rsid w:val="0004378E"/>
    <w:rsid w:val="00043AE2"/>
    <w:rsid w:val="00044AC7"/>
    <w:rsid w:val="00050793"/>
    <w:rsid w:val="00050FFF"/>
    <w:rsid w:val="00056598"/>
    <w:rsid w:val="000576F2"/>
    <w:rsid w:val="00057702"/>
    <w:rsid w:val="000579F8"/>
    <w:rsid w:val="00057AB9"/>
    <w:rsid w:val="0006336A"/>
    <w:rsid w:val="00065BAE"/>
    <w:rsid w:val="000679A7"/>
    <w:rsid w:val="00070A9B"/>
    <w:rsid w:val="00074485"/>
    <w:rsid w:val="0007496B"/>
    <w:rsid w:val="00075298"/>
    <w:rsid w:val="000759A7"/>
    <w:rsid w:val="0007640F"/>
    <w:rsid w:val="00077E20"/>
    <w:rsid w:val="0008002E"/>
    <w:rsid w:val="00081E06"/>
    <w:rsid w:val="00082149"/>
    <w:rsid w:val="00084039"/>
    <w:rsid w:val="0008439A"/>
    <w:rsid w:val="00084678"/>
    <w:rsid w:val="000862F2"/>
    <w:rsid w:val="00087BCB"/>
    <w:rsid w:val="0009017F"/>
    <w:rsid w:val="0009154D"/>
    <w:rsid w:val="0009201A"/>
    <w:rsid w:val="00093FC3"/>
    <w:rsid w:val="0009551B"/>
    <w:rsid w:val="00097BBE"/>
    <w:rsid w:val="00097E6C"/>
    <w:rsid w:val="000A1BC5"/>
    <w:rsid w:val="000A2EBE"/>
    <w:rsid w:val="000A4416"/>
    <w:rsid w:val="000A55B3"/>
    <w:rsid w:val="000A57D5"/>
    <w:rsid w:val="000B01C7"/>
    <w:rsid w:val="000B1DB5"/>
    <w:rsid w:val="000B3020"/>
    <w:rsid w:val="000B3D4F"/>
    <w:rsid w:val="000B3DB3"/>
    <w:rsid w:val="000B468C"/>
    <w:rsid w:val="000B573C"/>
    <w:rsid w:val="000B6594"/>
    <w:rsid w:val="000B66B0"/>
    <w:rsid w:val="000C06DA"/>
    <w:rsid w:val="000C1F33"/>
    <w:rsid w:val="000C3607"/>
    <w:rsid w:val="000C3676"/>
    <w:rsid w:val="000C3C9E"/>
    <w:rsid w:val="000C3DC7"/>
    <w:rsid w:val="000C4A26"/>
    <w:rsid w:val="000C5715"/>
    <w:rsid w:val="000C62EE"/>
    <w:rsid w:val="000C775C"/>
    <w:rsid w:val="000D2165"/>
    <w:rsid w:val="000D3DF7"/>
    <w:rsid w:val="000D5799"/>
    <w:rsid w:val="000D64C2"/>
    <w:rsid w:val="000E4991"/>
    <w:rsid w:val="000E4C44"/>
    <w:rsid w:val="000E5B05"/>
    <w:rsid w:val="000E7D3F"/>
    <w:rsid w:val="000F1450"/>
    <w:rsid w:val="000F1D99"/>
    <w:rsid w:val="000F29A6"/>
    <w:rsid w:val="000F34C3"/>
    <w:rsid w:val="000F397C"/>
    <w:rsid w:val="000F4C0D"/>
    <w:rsid w:val="000F7E1B"/>
    <w:rsid w:val="00101C63"/>
    <w:rsid w:val="00101CB5"/>
    <w:rsid w:val="00101F48"/>
    <w:rsid w:val="001024DF"/>
    <w:rsid w:val="001062D0"/>
    <w:rsid w:val="0010777E"/>
    <w:rsid w:val="00110D2A"/>
    <w:rsid w:val="001145CD"/>
    <w:rsid w:val="00115C19"/>
    <w:rsid w:val="00116B3E"/>
    <w:rsid w:val="00117D78"/>
    <w:rsid w:val="00122771"/>
    <w:rsid w:val="001241BD"/>
    <w:rsid w:val="001242A8"/>
    <w:rsid w:val="00124800"/>
    <w:rsid w:val="00124B61"/>
    <w:rsid w:val="001335CB"/>
    <w:rsid w:val="00133A4F"/>
    <w:rsid w:val="00134BF8"/>
    <w:rsid w:val="00134CCF"/>
    <w:rsid w:val="00135C8B"/>
    <w:rsid w:val="00137F63"/>
    <w:rsid w:val="001403BA"/>
    <w:rsid w:val="00140729"/>
    <w:rsid w:val="00140F58"/>
    <w:rsid w:val="00142A16"/>
    <w:rsid w:val="00143F7A"/>
    <w:rsid w:val="00145BC9"/>
    <w:rsid w:val="00146151"/>
    <w:rsid w:val="0015028D"/>
    <w:rsid w:val="00151C81"/>
    <w:rsid w:val="00152A94"/>
    <w:rsid w:val="00152D10"/>
    <w:rsid w:val="00157182"/>
    <w:rsid w:val="00157ADF"/>
    <w:rsid w:val="00165256"/>
    <w:rsid w:val="001662D1"/>
    <w:rsid w:val="0016674E"/>
    <w:rsid w:val="001701EF"/>
    <w:rsid w:val="00170A7F"/>
    <w:rsid w:val="00170DA8"/>
    <w:rsid w:val="00173156"/>
    <w:rsid w:val="001732E1"/>
    <w:rsid w:val="001750AB"/>
    <w:rsid w:val="00175493"/>
    <w:rsid w:val="00175B13"/>
    <w:rsid w:val="00175FD0"/>
    <w:rsid w:val="00176785"/>
    <w:rsid w:val="00180419"/>
    <w:rsid w:val="00181F3F"/>
    <w:rsid w:val="00185AC9"/>
    <w:rsid w:val="0018661D"/>
    <w:rsid w:val="00187321"/>
    <w:rsid w:val="00187723"/>
    <w:rsid w:val="00187886"/>
    <w:rsid w:val="00187D52"/>
    <w:rsid w:val="001913BD"/>
    <w:rsid w:val="001914A2"/>
    <w:rsid w:val="0019242E"/>
    <w:rsid w:val="0019265B"/>
    <w:rsid w:val="00194014"/>
    <w:rsid w:val="00195EF5"/>
    <w:rsid w:val="0019685E"/>
    <w:rsid w:val="00196CE7"/>
    <w:rsid w:val="00197932"/>
    <w:rsid w:val="001A05C7"/>
    <w:rsid w:val="001A0CDC"/>
    <w:rsid w:val="001A2C2F"/>
    <w:rsid w:val="001A4B6B"/>
    <w:rsid w:val="001A75E6"/>
    <w:rsid w:val="001A7646"/>
    <w:rsid w:val="001B034E"/>
    <w:rsid w:val="001B16F8"/>
    <w:rsid w:val="001B24F7"/>
    <w:rsid w:val="001B315F"/>
    <w:rsid w:val="001B499A"/>
    <w:rsid w:val="001B4E0D"/>
    <w:rsid w:val="001B71BC"/>
    <w:rsid w:val="001B7B9B"/>
    <w:rsid w:val="001C0266"/>
    <w:rsid w:val="001C0568"/>
    <w:rsid w:val="001C2355"/>
    <w:rsid w:val="001C26F7"/>
    <w:rsid w:val="001C48C3"/>
    <w:rsid w:val="001C5B49"/>
    <w:rsid w:val="001C60D3"/>
    <w:rsid w:val="001C6EED"/>
    <w:rsid w:val="001C77B0"/>
    <w:rsid w:val="001C7AD5"/>
    <w:rsid w:val="001D248C"/>
    <w:rsid w:val="001D261B"/>
    <w:rsid w:val="001D54A9"/>
    <w:rsid w:val="001D6C05"/>
    <w:rsid w:val="001E0C09"/>
    <w:rsid w:val="001E1726"/>
    <w:rsid w:val="001E2A3A"/>
    <w:rsid w:val="001E33AF"/>
    <w:rsid w:val="001E34E9"/>
    <w:rsid w:val="001E479B"/>
    <w:rsid w:val="001E6D1B"/>
    <w:rsid w:val="001F0280"/>
    <w:rsid w:val="001F1CA9"/>
    <w:rsid w:val="001F2325"/>
    <w:rsid w:val="001F3AC3"/>
    <w:rsid w:val="001F3BCB"/>
    <w:rsid w:val="001F4578"/>
    <w:rsid w:val="001F698A"/>
    <w:rsid w:val="00200C7E"/>
    <w:rsid w:val="002019A2"/>
    <w:rsid w:val="00201A08"/>
    <w:rsid w:val="00201E12"/>
    <w:rsid w:val="00203803"/>
    <w:rsid w:val="00203EF5"/>
    <w:rsid w:val="002056E5"/>
    <w:rsid w:val="0021122A"/>
    <w:rsid w:val="002129C1"/>
    <w:rsid w:val="00213EC6"/>
    <w:rsid w:val="002237DE"/>
    <w:rsid w:val="002240BF"/>
    <w:rsid w:val="00224515"/>
    <w:rsid w:val="002250FF"/>
    <w:rsid w:val="00227740"/>
    <w:rsid w:val="002300DA"/>
    <w:rsid w:val="00233EE0"/>
    <w:rsid w:val="00234F6D"/>
    <w:rsid w:val="00236BA2"/>
    <w:rsid w:val="002400F0"/>
    <w:rsid w:val="0024053B"/>
    <w:rsid w:val="0024208E"/>
    <w:rsid w:val="0024221B"/>
    <w:rsid w:val="00243B25"/>
    <w:rsid w:val="002471DE"/>
    <w:rsid w:val="002508D9"/>
    <w:rsid w:val="0025120F"/>
    <w:rsid w:val="00251402"/>
    <w:rsid w:val="00251834"/>
    <w:rsid w:val="002519B7"/>
    <w:rsid w:val="00252C28"/>
    <w:rsid w:val="0025575B"/>
    <w:rsid w:val="00255FA2"/>
    <w:rsid w:val="00257160"/>
    <w:rsid w:val="0026157B"/>
    <w:rsid w:val="002620A2"/>
    <w:rsid w:val="00262B23"/>
    <w:rsid w:val="0026383F"/>
    <w:rsid w:val="002650B7"/>
    <w:rsid w:val="002656D4"/>
    <w:rsid w:val="002720EF"/>
    <w:rsid w:val="0027323E"/>
    <w:rsid w:val="002733C8"/>
    <w:rsid w:val="00273E0E"/>
    <w:rsid w:val="0027602B"/>
    <w:rsid w:val="002765C1"/>
    <w:rsid w:val="00277825"/>
    <w:rsid w:val="00280FAA"/>
    <w:rsid w:val="00281C88"/>
    <w:rsid w:val="00282793"/>
    <w:rsid w:val="00283251"/>
    <w:rsid w:val="002838F1"/>
    <w:rsid w:val="00283D08"/>
    <w:rsid w:val="00284C40"/>
    <w:rsid w:val="00285A3D"/>
    <w:rsid w:val="002922A3"/>
    <w:rsid w:val="00292ADC"/>
    <w:rsid w:val="00293A5D"/>
    <w:rsid w:val="0029456B"/>
    <w:rsid w:val="00294F43"/>
    <w:rsid w:val="00295325"/>
    <w:rsid w:val="002961E6"/>
    <w:rsid w:val="00296249"/>
    <w:rsid w:val="002963A0"/>
    <w:rsid w:val="00296CDF"/>
    <w:rsid w:val="002977EF"/>
    <w:rsid w:val="002A11B5"/>
    <w:rsid w:val="002A4732"/>
    <w:rsid w:val="002A56CD"/>
    <w:rsid w:val="002A5726"/>
    <w:rsid w:val="002A57B6"/>
    <w:rsid w:val="002A5976"/>
    <w:rsid w:val="002B06A7"/>
    <w:rsid w:val="002B1657"/>
    <w:rsid w:val="002B28A3"/>
    <w:rsid w:val="002B354A"/>
    <w:rsid w:val="002B3BE2"/>
    <w:rsid w:val="002B3F52"/>
    <w:rsid w:val="002B535A"/>
    <w:rsid w:val="002B598E"/>
    <w:rsid w:val="002B5E25"/>
    <w:rsid w:val="002B6F06"/>
    <w:rsid w:val="002B7673"/>
    <w:rsid w:val="002C1705"/>
    <w:rsid w:val="002C255E"/>
    <w:rsid w:val="002C2927"/>
    <w:rsid w:val="002C35B5"/>
    <w:rsid w:val="002C4372"/>
    <w:rsid w:val="002C6B3B"/>
    <w:rsid w:val="002C7848"/>
    <w:rsid w:val="002D22DA"/>
    <w:rsid w:val="002D2928"/>
    <w:rsid w:val="002D2A2D"/>
    <w:rsid w:val="002D5173"/>
    <w:rsid w:val="002D779B"/>
    <w:rsid w:val="002E04AB"/>
    <w:rsid w:val="002E1636"/>
    <w:rsid w:val="002E58DE"/>
    <w:rsid w:val="002E5ACF"/>
    <w:rsid w:val="002E5B59"/>
    <w:rsid w:val="002E612C"/>
    <w:rsid w:val="002F010F"/>
    <w:rsid w:val="002F0A50"/>
    <w:rsid w:val="002F1176"/>
    <w:rsid w:val="002F17F6"/>
    <w:rsid w:val="002F2332"/>
    <w:rsid w:val="002F387B"/>
    <w:rsid w:val="002F4E7B"/>
    <w:rsid w:val="002F50F1"/>
    <w:rsid w:val="002F5719"/>
    <w:rsid w:val="002F5A93"/>
    <w:rsid w:val="002F5EA2"/>
    <w:rsid w:val="002F6BC8"/>
    <w:rsid w:val="002F72A0"/>
    <w:rsid w:val="002F7D8E"/>
    <w:rsid w:val="0030062A"/>
    <w:rsid w:val="00300A69"/>
    <w:rsid w:val="003021DF"/>
    <w:rsid w:val="00303BC6"/>
    <w:rsid w:val="00305009"/>
    <w:rsid w:val="003060CF"/>
    <w:rsid w:val="00306F0D"/>
    <w:rsid w:val="00306F74"/>
    <w:rsid w:val="00311E8F"/>
    <w:rsid w:val="003136C8"/>
    <w:rsid w:val="00313E6E"/>
    <w:rsid w:val="003141D2"/>
    <w:rsid w:val="00315BAA"/>
    <w:rsid w:val="00315DBD"/>
    <w:rsid w:val="003200AF"/>
    <w:rsid w:val="003208EE"/>
    <w:rsid w:val="00320E5C"/>
    <w:rsid w:val="00322090"/>
    <w:rsid w:val="00323429"/>
    <w:rsid w:val="0032387B"/>
    <w:rsid w:val="00323AA6"/>
    <w:rsid w:val="00324777"/>
    <w:rsid w:val="00326A41"/>
    <w:rsid w:val="00337BED"/>
    <w:rsid w:val="0034182D"/>
    <w:rsid w:val="00344969"/>
    <w:rsid w:val="0034618D"/>
    <w:rsid w:val="00351555"/>
    <w:rsid w:val="00351BCE"/>
    <w:rsid w:val="00352EB1"/>
    <w:rsid w:val="00353216"/>
    <w:rsid w:val="0035410B"/>
    <w:rsid w:val="00354140"/>
    <w:rsid w:val="00354185"/>
    <w:rsid w:val="003610FB"/>
    <w:rsid w:val="003612D7"/>
    <w:rsid w:val="00363D96"/>
    <w:rsid w:val="00365308"/>
    <w:rsid w:val="00365A8C"/>
    <w:rsid w:val="00371113"/>
    <w:rsid w:val="00371718"/>
    <w:rsid w:val="003722C9"/>
    <w:rsid w:val="0037454A"/>
    <w:rsid w:val="00374F8B"/>
    <w:rsid w:val="0037572F"/>
    <w:rsid w:val="00375836"/>
    <w:rsid w:val="00376A4F"/>
    <w:rsid w:val="00382659"/>
    <w:rsid w:val="00382C50"/>
    <w:rsid w:val="00384BA1"/>
    <w:rsid w:val="0038529A"/>
    <w:rsid w:val="0038660F"/>
    <w:rsid w:val="003867D0"/>
    <w:rsid w:val="00387BC5"/>
    <w:rsid w:val="0039238F"/>
    <w:rsid w:val="0039382A"/>
    <w:rsid w:val="00395B70"/>
    <w:rsid w:val="0039694B"/>
    <w:rsid w:val="00396A2F"/>
    <w:rsid w:val="003A2465"/>
    <w:rsid w:val="003A54A3"/>
    <w:rsid w:val="003A57AA"/>
    <w:rsid w:val="003B0158"/>
    <w:rsid w:val="003B027E"/>
    <w:rsid w:val="003B072D"/>
    <w:rsid w:val="003B3BF3"/>
    <w:rsid w:val="003B60EC"/>
    <w:rsid w:val="003B61C2"/>
    <w:rsid w:val="003C34E5"/>
    <w:rsid w:val="003C418A"/>
    <w:rsid w:val="003C6E45"/>
    <w:rsid w:val="003C7C1C"/>
    <w:rsid w:val="003D04C3"/>
    <w:rsid w:val="003D07F2"/>
    <w:rsid w:val="003D1038"/>
    <w:rsid w:val="003D2D79"/>
    <w:rsid w:val="003D30C8"/>
    <w:rsid w:val="003D3565"/>
    <w:rsid w:val="003D38B5"/>
    <w:rsid w:val="003D5663"/>
    <w:rsid w:val="003D6089"/>
    <w:rsid w:val="003D77E6"/>
    <w:rsid w:val="003E1878"/>
    <w:rsid w:val="003E3736"/>
    <w:rsid w:val="003E48AF"/>
    <w:rsid w:val="003E6332"/>
    <w:rsid w:val="003E63CF"/>
    <w:rsid w:val="003E64FA"/>
    <w:rsid w:val="003E6A66"/>
    <w:rsid w:val="003E799A"/>
    <w:rsid w:val="003F01FE"/>
    <w:rsid w:val="003F108B"/>
    <w:rsid w:val="003F1A03"/>
    <w:rsid w:val="003F1E6D"/>
    <w:rsid w:val="003F5ACC"/>
    <w:rsid w:val="003F788D"/>
    <w:rsid w:val="003F7E81"/>
    <w:rsid w:val="003F7EC4"/>
    <w:rsid w:val="0040039C"/>
    <w:rsid w:val="00400A43"/>
    <w:rsid w:val="00400EC7"/>
    <w:rsid w:val="00406424"/>
    <w:rsid w:val="004070F5"/>
    <w:rsid w:val="00407501"/>
    <w:rsid w:val="00411396"/>
    <w:rsid w:val="00414542"/>
    <w:rsid w:val="004163B1"/>
    <w:rsid w:val="00421483"/>
    <w:rsid w:val="004218D9"/>
    <w:rsid w:val="00422948"/>
    <w:rsid w:val="00426BA4"/>
    <w:rsid w:val="00427EC4"/>
    <w:rsid w:val="00430FAE"/>
    <w:rsid w:val="00431095"/>
    <w:rsid w:val="00432374"/>
    <w:rsid w:val="004325E1"/>
    <w:rsid w:val="00432B58"/>
    <w:rsid w:val="00433C18"/>
    <w:rsid w:val="00433DB8"/>
    <w:rsid w:val="004347FE"/>
    <w:rsid w:val="00434800"/>
    <w:rsid w:val="00434FD1"/>
    <w:rsid w:val="004352C9"/>
    <w:rsid w:val="00435E2E"/>
    <w:rsid w:val="00435F83"/>
    <w:rsid w:val="00440FEE"/>
    <w:rsid w:val="004456A6"/>
    <w:rsid w:val="004560C7"/>
    <w:rsid w:val="00457B34"/>
    <w:rsid w:val="0046068A"/>
    <w:rsid w:val="00461746"/>
    <w:rsid w:val="00462569"/>
    <w:rsid w:val="004652E2"/>
    <w:rsid w:val="00471052"/>
    <w:rsid w:val="00471704"/>
    <w:rsid w:val="0047233E"/>
    <w:rsid w:val="00472B87"/>
    <w:rsid w:val="00472D13"/>
    <w:rsid w:val="004735C5"/>
    <w:rsid w:val="00475967"/>
    <w:rsid w:val="004763C1"/>
    <w:rsid w:val="00481887"/>
    <w:rsid w:val="00482153"/>
    <w:rsid w:val="004859E2"/>
    <w:rsid w:val="00486256"/>
    <w:rsid w:val="0049051F"/>
    <w:rsid w:val="00490622"/>
    <w:rsid w:val="00491F67"/>
    <w:rsid w:val="00492320"/>
    <w:rsid w:val="00492462"/>
    <w:rsid w:val="0049254B"/>
    <w:rsid w:val="004945B5"/>
    <w:rsid w:val="00494AC9"/>
    <w:rsid w:val="00496B04"/>
    <w:rsid w:val="004A11B8"/>
    <w:rsid w:val="004A4A1F"/>
    <w:rsid w:val="004A5EC1"/>
    <w:rsid w:val="004A6336"/>
    <w:rsid w:val="004A65B9"/>
    <w:rsid w:val="004A6811"/>
    <w:rsid w:val="004B1367"/>
    <w:rsid w:val="004B141A"/>
    <w:rsid w:val="004B25AA"/>
    <w:rsid w:val="004B3FCB"/>
    <w:rsid w:val="004B41FA"/>
    <w:rsid w:val="004B43EF"/>
    <w:rsid w:val="004B69E0"/>
    <w:rsid w:val="004B6D5D"/>
    <w:rsid w:val="004C0012"/>
    <w:rsid w:val="004C0362"/>
    <w:rsid w:val="004C2128"/>
    <w:rsid w:val="004C2831"/>
    <w:rsid w:val="004C378B"/>
    <w:rsid w:val="004C5C68"/>
    <w:rsid w:val="004D1B8A"/>
    <w:rsid w:val="004D1FB1"/>
    <w:rsid w:val="004D39E6"/>
    <w:rsid w:val="004D4061"/>
    <w:rsid w:val="004D40E8"/>
    <w:rsid w:val="004D570F"/>
    <w:rsid w:val="004D6533"/>
    <w:rsid w:val="004D7433"/>
    <w:rsid w:val="004E02DC"/>
    <w:rsid w:val="004E43F4"/>
    <w:rsid w:val="004E528D"/>
    <w:rsid w:val="004E5E66"/>
    <w:rsid w:val="004E6219"/>
    <w:rsid w:val="004E67D2"/>
    <w:rsid w:val="004E7D04"/>
    <w:rsid w:val="004F0344"/>
    <w:rsid w:val="004F16A0"/>
    <w:rsid w:val="004F2498"/>
    <w:rsid w:val="004F33FE"/>
    <w:rsid w:val="004F3BE8"/>
    <w:rsid w:val="004F5E08"/>
    <w:rsid w:val="004F5E19"/>
    <w:rsid w:val="004F6473"/>
    <w:rsid w:val="004F774B"/>
    <w:rsid w:val="004F7A9A"/>
    <w:rsid w:val="005001DC"/>
    <w:rsid w:val="005002AC"/>
    <w:rsid w:val="0050099A"/>
    <w:rsid w:val="0050250C"/>
    <w:rsid w:val="005026EB"/>
    <w:rsid w:val="00505E43"/>
    <w:rsid w:val="00506975"/>
    <w:rsid w:val="00511C42"/>
    <w:rsid w:val="005125E7"/>
    <w:rsid w:val="00514A1B"/>
    <w:rsid w:val="00515595"/>
    <w:rsid w:val="00517564"/>
    <w:rsid w:val="00517DDC"/>
    <w:rsid w:val="005203BB"/>
    <w:rsid w:val="00520B32"/>
    <w:rsid w:val="00520C38"/>
    <w:rsid w:val="00521974"/>
    <w:rsid w:val="00521CA0"/>
    <w:rsid w:val="00523264"/>
    <w:rsid w:val="0052431C"/>
    <w:rsid w:val="0052458A"/>
    <w:rsid w:val="0052540C"/>
    <w:rsid w:val="00527958"/>
    <w:rsid w:val="00531CF1"/>
    <w:rsid w:val="0053265A"/>
    <w:rsid w:val="005328A3"/>
    <w:rsid w:val="005337B9"/>
    <w:rsid w:val="00533C70"/>
    <w:rsid w:val="00536FA9"/>
    <w:rsid w:val="00542D84"/>
    <w:rsid w:val="0054375C"/>
    <w:rsid w:val="00544456"/>
    <w:rsid w:val="00545449"/>
    <w:rsid w:val="00546226"/>
    <w:rsid w:val="005468DF"/>
    <w:rsid w:val="0054737F"/>
    <w:rsid w:val="005515BC"/>
    <w:rsid w:val="00553454"/>
    <w:rsid w:val="00553D25"/>
    <w:rsid w:val="00554F60"/>
    <w:rsid w:val="005561FE"/>
    <w:rsid w:val="00561A1D"/>
    <w:rsid w:val="005640C9"/>
    <w:rsid w:val="005662A8"/>
    <w:rsid w:val="00566FC5"/>
    <w:rsid w:val="0057283C"/>
    <w:rsid w:val="00573122"/>
    <w:rsid w:val="005738C4"/>
    <w:rsid w:val="00573B63"/>
    <w:rsid w:val="00574637"/>
    <w:rsid w:val="005746BF"/>
    <w:rsid w:val="00577DE2"/>
    <w:rsid w:val="00577E48"/>
    <w:rsid w:val="0058052C"/>
    <w:rsid w:val="005819AF"/>
    <w:rsid w:val="00581C5B"/>
    <w:rsid w:val="00583077"/>
    <w:rsid w:val="005832E1"/>
    <w:rsid w:val="00583AD0"/>
    <w:rsid w:val="005864AF"/>
    <w:rsid w:val="00587A4E"/>
    <w:rsid w:val="00590097"/>
    <w:rsid w:val="00590CC2"/>
    <w:rsid w:val="00590EC2"/>
    <w:rsid w:val="00590FCD"/>
    <w:rsid w:val="00591F09"/>
    <w:rsid w:val="00593FD8"/>
    <w:rsid w:val="00594090"/>
    <w:rsid w:val="005949D2"/>
    <w:rsid w:val="005960D1"/>
    <w:rsid w:val="005A0CAD"/>
    <w:rsid w:val="005A276E"/>
    <w:rsid w:val="005A4ED2"/>
    <w:rsid w:val="005A5C62"/>
    <w:rsid w:val="005A5F75"/>
    <w:rsid w:val="005A76DB"/>
    <w:rsid w:val="005B1793"/>
    <w:rsid w:val="005B3A73"/>
    <w:rsid w:val="005B41ED"/>
    <w:rsid w:val="005C063B"/>
    <w:rsid w:val="005C0E80"/>
    <w:rsid w:val="005C4F2D"/>
    <w:rsid w:val="005C6677"/>
    <w:rsid w:val="005C6967"/>
    <w:rsid w:val="005D39CA"/>
    <w:rsid w:val="005D6EA6"/>
    <w:rsid w:val="005D72ED"/>
    <w:rsid w:val="005D7BFE"/>
    <w:rsid w:val="005D7C25"/>
    <w:rsid w:val="005D7CE8"/>
    <w:rsid w:val="005E28A9"/>
    <w:rsid w:val="005E2D5C"/>
    <w:rsid w:val="005E2F4E"/>
    <w:rsid w:val="005E3B5A"/>
    <w:rsid w:val="005E3C30"/>
    <w:rsid w:val="005E3D2A"/>
    <w:rsid w:val="005E40F5"/>
    <w:rsid w:val="005E48A9"/>
    <w:rsid w:val="005E55F9"/>
    <w:rsid w:val="005F0C13"/>
    <w:rsid w:val="005F2532"/>
    <w:rsid w:val="005F3410"/>
    <w:rsid w:val="005F37B3"/>
    <w:rsid w:val="005F47E6"/>
    <w:rsid w:val="005F6D19"/>
    <w:rsid w:val="005F70D6"/>
    <w:rsid w:val="005F742D"/>
    <w:rsid w:val="005F7D8D"/>
    <w:rsid w:val="006009E1"/>
    <w:rsid w:val="00601796"/>
    <w:rsid w:val="006017A9"/>
    <w:rsid w:val="00603E77"/>
    <w:rsid w:val="006043A8"/>
    <w:rsid w:val="006052AC"/>
    <w:rsid w:val="00605344"/>
    <w:rsid w:val="006065C3"/>
    <w:rsid w:val="006070DA"/>
    <w:rsid w:val="00610B1D"/>
    <w:rsid w:val="0061170F"/>
    <w:rsid w:val="006119A3"/>
    <w:rsid w:val="00617C92"/>
    <w:rsid w:val="00617D93"/>
    <w:rsid w:val="00622872"/>
    <w:rsid w:val="00624E66"/>
    <w:rsid w:val="0062592D"/>
    <w:rsid w:val="00626ABD"/>
    <w:rsid w:val="00627039"/>
    <w:rsid w:val="00627AD4"/>
    <w:rsid w:val="0063094C"/>
    <w:rsid w:val="006309AB"/>
    <w:rsid w:val="00634BEC"/>
    <w:rsid w:val="006372EA"/>
    <w:rsid w:val="006375CC"/>
    <w:rsid w:val="00640E86"/>
    <w:rsid w:val="00643125"/>
    <w:rsid w:val="00643315"/>
    <w:rsid w:val="006445DB"/>
    <w:rsid w:val="00646880"/>
    <w:rsid w:val="006510D4"/>
    <w:rsid w:val="00651EB7"/>
    <w:rsid w:val="0065343E"/>
    <w:rsid w:val="00653B88"/>
    <w:rsid w:val="00657275"/>
    <w:rsid w:val="00657F23"/>
    <w:rsid w:val="0066180A"/>
    <w:rsid w:val="00663270"/>
    <w:rsid w:val="006706D4"/>
    <w:rsid w:val="00670B71"/>
    <w:rsid w:val="0067112C"/>
    <w:rsid w:val="006811B4"/>
    <w:rsid w:val="0068203D"/>
    <w:rsid w:val="006831CA"/>
    <w:rsid w:val="006844D6"/>
    <w:rsid w:val="0068569C"/>
    <w:rsid w:val="006873B1"/>
    <w:rsid w:val="00695960"/>
    <w:rsid w:val="006960F5"/>
    <w:rsid w:val="006967F7"/>
    <w:rsid w:val="006A02AD"/>
    <w:rsid w:val="006A1460"/>
    <w:rsid w:val="006A2AE0"/>
    <w:rsid w:val="006A2D55"/>
    <w:rsid w:val="006A3DFB"/>
    <w:rsid w:val="006A40BF"/>
    <w:rsid w:val="006A492E"/>
    <w:rsid w:val="006A4BF8"/>
    <w:rsid w:val="006A5591"/>
    <w:rsid w:val="006A6DE0"/>
    <w:rsid w:val="006A7018"/>
    <w:rsid w:val="006A719D"/>
    <w:rsid w:val="006B05AD"/>
    <w:rsid w:val="006B0F74"/>
    <w:rsid w:val="006B31EE"/>
    <w:rsid w:val="006B3A55"/>
    <w:rsid w:val="006B576A"/>
    <w:rsid w:val="006B640F"/>
    <w:rsid w:val="006C3607"/>
    <w:rsid w:val="006C372B"/>
    <w:rsid w:val="006C7675"/>
    <w:rsid w:val="006C76EF"/>
    <w:rsid w:val="006D0D27"/>
    <w:rsid w:val="006D0FF0"/>
    <w:rsid w:val="006D13AC"/>
    <w:rsid w:val="006D16E8"/>
    <w:rsid w:val="006D253A"/>
    <w:rsid w:val="006D4A36"/>
    <w:rsid w:val="006D53A0"/>
    <w:rsid w:val="006D59BD"/>
    <w:rsid w:val="006D6352"/>
    <w:rsid w:val="006D66E1"/>
    <w:rsid w:val="006E0053"/>
    <w:rsid w:val="006E2031"/>
    <w:rsid w:val="006E2557"/>
    <w:rsid w:val="006E2790"/>
    <w:rsid w:val="006E2B26"/>
    <w:rsid w:val="006E3737"/>
    <w:rsid w:val="006E414F"/>
    <w:rsid w:val="006E52DA"/>
    <w:rsid w:val="006E537A"/>
    <w:rsid w:val="006F1896"/>
    <w:rsid w:val="006F1A6D"/>
    <w:rsid w:val="006F2320"/>
    <w:rsid w:val="006F7D92"/>
    <w:rsid w:val="00700FAB"/>
    <w:rsid w:val="0070150C"/>
    <w:rsid w:val="00701665"/>
    <w:rsid w:val="00701D0E"/>
    <w:rsid w:val="00704486"/>
    <w:rsid w:val="00705285"/>
    <w:rsid w:val="00705894"/>
    <w:rsid w:val="00705AEB"/>
    <w:rsid w:val="00705E15"/>
    <w:rsid w:val="0070649F"/>
    <w:rsid w:val="007067D9"/>
    <w:rsid w:val="00707ACC"/>
    <w:rsid w:val="00707AED"/>
    <w:rsid w:val="00710A1E"/>
    <w:rsid w:val="00711B81"/>
    <w:rsid w:val="00714216"/>
    <w:rsid w:val="007158BE"/>
    <w:rsid w:val="00717977"/>
    <w:rsid w:val="00717B1F"/>
    <w:rsid w:val="007202E4"/>
    <w:rsid w:val="007215B4"/>
    <w:rsid w:val="0072162E"/>
    <w:rsid w:val="00723D65"/>
    <w:rsid w:val="007256B9"/>
    <w:rsid w:val="00725941"/>
    <w:rsid w:val="00725B82"/>
    <w:rsid w:val="00726F8B"/>
    <w:rsid w:val="007307A5"/>
    <w:rsid w:val="00742C12"/>
    <w:rsid w:val="00744C22"/>
    <w:rsid w:val="00746931"/>
    <w:rsid w:val="007503DF"/>
    <w:rsid w:val="00750812"/>
    <w:rsid w:val="007509C6"/>
    <w:rsid w:val="00750F77"/>
    <w:rsid w:val="00751B47"/>
    <w:rsid w:val="00752497"/>
    <w:rsid w:val="0075292B"/>
    <w:rsid w:val="007532BB"/>
    <w:rsid w:val="00753EF2"/>
    <w:rsid w:val="00754C8E"/>
    <w:rsid w:val="00756401"/>
    <w:rsid w:val="00762EB6"/>
    <w:rsid w:val="007633BF"/>
    <w:rsid w:val="007633E6"/>
    <w:rsid w:val="0076374F"/>
    <w:rsid w:val="00763BAC"/>
    <w:rsid w:val="00763D22"/>
    <w:rsid w:val="00765D1A"/>
    <w:rsid w:val="0076609E"/>
    <w:rsid w:val="0076639D"/>
    <w:rsid w:val="00766567"/>
    <w:rsid w:val="00766DBC"/>
    <w:rsid w:val="00766E2D"/>
    <w:rsid w:val="00773D02"/>
    <w:rsid w:val="00773E40"/>
    <w:rsid w:val="00773EAA"/>
    <w:rsid w:val="00775B06"/>
    <w:rsid w:val="00776370"/>
    <w:rsid w:val="00780DEB"/>
    <w:rsid w:val="00781C3A"/>
    <w:rsid w:val="007861DE"/>
    <w:rsid w:val="00786C96"/>
    <w:rsid w:val="00787BEF"/>
    <w:rsid w:val="00787EA9"/>
    <w:rsid w:val="00790F6A"/>
    <w:rsid w:val="007911BA"/>
    <w:rsid w:val="00791FD2"/>
    <w:rsid w:val="00795E08"/>
    <w:rsid w:val="0079684E"/>
    <w:rsid w:val="00796912"/>
    <w:rsid w:val="007B0F4B"/>
    <w:rsid w:val="007B1F35"/>
    <w:rsid w:val="007B4EEE"/>
    <w:rsid w:val="007B682A"/>
    <w:rsid w:val="007B729B"/>
    <w:rsid w:val="007C06C3"/>
    <w:rsid w:val="007C0D01"/>
    <w:rsid w:val="007C0EAB"/>
    <w:rsid w:val="007C19A3"/>
    <w:rsid w:val="007C2CF3"/>
    <w:rsid w:val="007C5DFA"/>
    <w:rsid w:val="007C5E72"/>
    <w:rsid w:val="007C6027"/>
    <w:rsid w:val="007D0885"/>
    <w:rsid w:val="007D0ED1"/>
    <w:rsid w:val="007D2B92"/>
    <w:rsid w:val="007D3322"/>
    <w:rsid w:val="007D5168"/>
    <w:rsid w:val="007D5C6C"/>
    <w:rsid w:val="007D795D"/>
    <w:rsid w:val="007D7E4A"/>
    <w:rsid w:val="007E3F59"/>
    <w:rsid w:val="007E4087"/>
    <w:rsid w:val="007E4A68"/>
    <w:rsid w:val="007E5DEB"/>
    <w:rsid w:val="007F1720"/>
    <w:rsid w:val="007F2067"/>
    <w:rsid w:val="007F2521"/>
    <w:rsid w:val="007F2C97"/>
    <w:rsid w:val="007F4F8B"/>
    <w:rsid w:val="007F55FF"/>
    <w:rsid w:val="007F56E9"/>
    <w:rsid w:val="008013B9"/>
    <w:rsid w:val="00803289"/>
    <w:rsid w:val="00804A9A"/>
    <w:rsid w:val="00804B9B"/>
    <w:rsid w:val="00804F83"/>
    <w:rsid w:val="008053FB"/>
    <w:rsid w:val="00806A73"/>
    <w:rsid w:val="00806D53"/>
    <w:rsid w:val="00807D00"/>
    <w:rsid w:val="00810FCB"/>
    <w:rsid w:val="00811405"/>
    <w:rsid w:val="0081205D"/>
    <w:rsid w:val="00812388"/>
    <w:rsid w:val="00812F42"/>
    <w:rsid w:val="00812FCD"/>
    <w:rsid w:val="008136BF"/>
    <w:rsid w:val="00813C07"/>
    <w:rsid w:val="00813DA8"/>
    <w:rsid w:val="00815E8F"/>
    <w:rsid w:val="0081601B"/>
    <w:rsid w:val="00816249"/>
    <w:rsid w:val="008171F3"/>
    <w:rsid w:val="00817433"/>
    <w:rsid w:val="00817574"/>
    <w:rsid w:val="0082021A"/>
    <w:rsid w:val="00820534"/>
    <w:rsid w:val="0082561A"/>
    <w:rsid w:val="0082749C"/>
    <w:rsid w:val="00827FA3"/>
    <w:rsid w:val="00830019"/>
    <w:rsid w:val="00831390"/>
    <w:rsid w:val="008322D6"/>
    <w:rsid w:val="00832CF5"/>
    <w:rsid w:val="00833A66"/>
    <w:rsid w:val="00833E46"/>
    <w:rsid w:val="008376AA"/>
    <w:rsid w:val="00837729"/>
    <w:rsid w:val="00837DC4"/>
    <w:rsid w:val="00840736"/>
    <w:rsid w:val="00840E42"/>
    <w:rsid w:val="00842074"/>
    <w:rsid w:val="0084275B"/>
    <w:rsid w:val="0084327D"/>
    <w:rsid w:val="00846E73"/>
    <w:rsid w:val="0084751A"/>
    <w:rsid w:val="00851184"/>
    <w:rsid w:val="00852128"/>
    <w:rsid w:val="008536D5"/>
    <w:rsid w:val="00854D22"/>
    <w:rsid w:val="00854D8D"/>
    <w:rsid w:val="00855191"/>
    <w:rsid w:val="008577A2"/>
    <w:rsid w:val="00857AFC"/>
    <w:rsid w:val="0086185F"/>
    <w:rsid w:val="00862781"/>
    <w:rsid w:val="0086446F"/>
    <w:rsid w:val="0086531D"/>
    <w:rsid w:val="00866790"/>
    <w:rsid w:val="00866E3F"/>
    <w:rsid w:val="00867D6A"/>
    <w:rsid w:val="0087025A"/>
    <w:rsid w:val="00870A78"/>
    <w:rsid w:val="00872618"/>
    <w:rsid w:val="00873076"/>
    <w:rsid w:val="00873F4B"/>
    <w:rsid w:val="0087482E"/>
    <w:rsid w:val="00877C21"/>
    <w:rsid w:val="00877E7F"/>
    <w:rsid w:val="00880256"/>
    <w:rsid w:val="00880B3D"/>
    <w:rsid w:val="0088100E"/>
    <w:rsid w:val="00882797"/>
    <w:rsid w:val="00883918"/>
    <w:rsid w:val="00884A32"/>
    <w:rsid w:val="00886357"/>
    <w:rsid w:val="00887E42"/>
    <w:rsid w:val="0089089F"/>
    <w:rsid w:val="00892E8F"/>
    <w:rsid w:val="0089316F"/>
    <w:rsid w:val="00893434"/>
    <w:rsid w:val="008946DB"/>
    <w:rsid w:val="00894D48"/>
    <w:rsid w:val="0089673D"/>
    <w:rsid w:val="00897981"/>
    <w:rsid w:val="00897ACD"/>
    <w:rsid w:val="00897C64"/>
    <w:rsid w:val="008A3073"/>
    <w:rsid w:val="008A3967"/>
    <w:rsid w:val="008A5B20"/>
    <w:rsid w:val="008B08BE"/>
    <w:rsid w:val="008B68AB"/>
    <w:rsid w:val="008B7726"/>
    <w:rsid w:val="008B782E"/>
    <w:rsid w:val="008B7C46"/>
    <w:rsid w:val="008C1D3D"/>
    <w:rsid w:val="008C2105"/>
    <w:rsid w:val="008C324F"/>
    <w:rsid w:val="008C39A8"/>
    <w:rsid w:val="008C597D"/>
    <w:rsid w:val="008C6089"/>
    <w:rsid w:val="008C7462"/>
    <w:rsid w:val="008D06F0"/>
    <w:rsid w:val="008D21C6"/>
    <w:rsid w:val="008D4207"/>
    <w:rsid w:val="008D45C1"/>
    <w:rsid w:val="008D4B73"/>
    <w:rsid w:val="008D56FE"/>
    <w:rsid w:val="008D6F2F"/>
    <w:rsid w:val="008D7689"/>
    <w:rsid w:val="008D77AF"/>
    <w:rsid w:val="008D7F06"/>
    <w:rsid w:val="008D7F69"/>
    <w:rsid w:val="008E0B08"/>
    <w:rsid w:val="008E0E26"/>
    <w:rsid w:val="008E160D"/>
    <w:rsid w:val="008E1BC1"/>
    <w:rsid w:val="008E1FBE"/>
    <w:rsid w:val="008E420B"/>
    <w:rsid w:val="008E4704"/>
    <w:rsid w:val="008E4D86"/>
    <w:rsid w:val="008E5DB2"/>
    <w:rsid w:val="008E60D0"/>
    <w:rsid w:val="008E6A4C"/>
    <w:rsid w:val="008E7748"/>
    <w:rsid w:val="008F0E93"/>
    <w:rsid w:val="008F14B6"/>
    <w:rsid w:val="008F27DF"/>
    <w:rsid w:val="008F307A"/>
    <w:rsid w:val="008F379C"/>
    <w:rsid w:val="008F421B"/>
    <w:rsid w:val="008F5744"/>
    <w:rsid w:val="008F7669"/>
    <w:rsid w:val="0090471B"/>
    <w:rsid w:val="00905920"/>
    <w:rsid w:val="009145FA"/>
    <w:rsid w:val="00914F85"/>
    <w:rsid w:val="009160D1"/>
    <w:rsid w:val="00920676"/>
    <w:rsid w:val="0092181B"/>
    <w:rsid w:val="00921E6B"/>
    <w:rsid w:val="00922652"/>
    <w:rsid w:val="00923930"/>
    <w:rsid w:val="009306D3"/>
    <w:rsid w:val="009325DF"/>
    <w:rsid w:val="00932BD3"/>
    <w:rsid w:val="00933735"/>
    <w:rsid w:val="00933B61"/>
    <w:rsid w:val="0093737D"/>
    <w:rsid w:val="009377FF"/>
    <w:rsid w:val="00940A5E"/>
    <w:rsid w:val="00940C96"/>
    <w:rsid w:val="00943BC7"/>
    <w:rsid w:val="00944C0E"/>
    <w:rsid w:val="00944E95"/>
    <w:rsid w:val="00946494"/>
    <w:rsid w:val="0094669E"/>
    <w:rsid w:val="00946BA1"/>
    <w:rsid w:val="0095117B"/>
    <w:rsid w:val="009511B3"/>
    <w:rsid w:val="00954799"/>
    <w:rsid w:val="009576E8"/>
    <w:rsid w:val="00964666"/>
    <w:rsid w:val="00964EED"/>
    <w:rsid w:val="009662AD"/>
    <w:rsid w:val="00970C8E"/>
    <w:rsid w:val="00970CCA"/>
    <w:rsid w:val="00970F51"/>
    <w:rsid w:val="00971C98"/>
    <w:rsid w:val="00972191"/>
    <w:rsid w:val="0097392E"/>
    <w:rsid w:val="00976CA8"/>
    <w:rsid w:val="00981C0C"/>
    <w:rsid w:val="00986F81"/>
    <w:rsid w:val="00987E14"/>
    <w:rsid w:val="00990CE2"/>
    <w:rsid w:val="009912A3"/>
    <w:rsid w:val="00991C38"/>
    <w:rsid w:val="00993CBD"/>
    <w:rsid w:val="009962A1"/>
    <w:rsid w:val="0099676A"/>
    <w:rsid w:val="00997055"/>
    <w:rsid w:val="00997333"/>
    <w:rsid w:val="00997D1C"/>
    <w:rsid w:val="009A1066"/>
    <w:rsid w:val="009A17E2"/>
    <w:rsid w:val="009A19AE"/>
    <w:rsid w:val="009A2970"/>
    <w:rsid w:val="009A4641"/>
    <w:rsid w:val="009A5930"/>
    <w:rsid w:val="009A60C5"/>
    <w:rsid w:val="009A6D2F"/>
    <w:rsid w:val="009B05AE"/>
    <w:rsid w:val="009B0EAD"/>
    <w:rsid w:val="009B296F"/>
    <w:rsid w:val="009B2A01"/>
    <w:rsid w:val="009B47F7"/>
    <w:rsid w:val="009B4EFF"/>
    <w:rsid w:val="009B7EA3"/>
    <w:rsid w:val="009C0803"/>
    <w:rsid w:val="009C23A9"/>
    <w:rsid w:val="009C2D49"/>
    <w:rsid w:val="009C338B"/>
    <w:rsid w:val="009C3F51"/>
    <w:rsid w:val="009D062B"/>
    <w:rsid w:val="009D0955"/>
    <w:rsid w:val="009D0E9E"/>
    <w:rsid w:val="009D1C05"/>
    <w:rsid w:val="009D2C7F"/>
    <w:rsid w:val="009D2D70"/>
    <w:rsid w:val="009D4BA2"/>
    <w:rsid w:val="009D4C10"/>
    <w:rsid w:val="009D4DE3"/>
    <w:rsid w:val="009D5BD8"/>
    <w:rsid w:val="009E0916"/>
    <w:rsid w:val="009E0D8B"/>
    <w:rsid w:val="009E35F0"/>
    <w:rsid w:val="009E5427"/>
    <w:rsid w:val="009E547A"/>
    <w:rsid w:val="009E77B4"/>
    <w:rsid w:val="009F0068"/>
    <w:rsid w:val="009F206B"/>
    <w:rsid w:val="009F2604"/>
    <w:rsid w:val="009F3AC4"/>
    <w:rsid w:val="009F3ACB"/>
    <w:rsid w:val="009F3B39"/>
    <w:rsid w:val="009F3EF6"/>
    <w:rsid w:val="009F56C3"/>
    <w:rsid w:val="009F58B3"/>
    <w:rsid w:val="009F5B39"/>
    <w:rsid w:val="009F6672"/>
    <w:rsid w:val="00A00C5C"/>
    <w:rsid w:val="00A01088"/>
    <w:rsid w:val="00A01967"/>
    <w:rsid w:val="00A041C8"/>
    <w:rsid w:val="00A042B3"/>
    <w:rsid w:val="00A04566"/>
    <w:rsid w:val="00A0467F"/>
    <w:rsid w:val="00A04C68"/>
    <w:rsid w:val="00A05C49"/>
    <w:rsid w:val="00A071E4"/>
    <w:rsid w:val="00A07DC0"/>
    <w:rsid w:val="00A12727"/>
    <w:rsid w:val="00A12A9A"/>
    <w:rsid w:val="00A134D7"/>
    <w:rsid w:val="00A16849"/>
    <w:rsid w:val="00A17A28"/>
    <w:rsid w:val="00A2019E"/>
    <w:rsid w:val="00A21DDD"/>
    <w:rsid w:val="00A21EB0"/>
    <w:rsid w:val="00A22764"/>
    <w:rsid w:val="00A2303D"/>
    <w:rsid w:val="00A27E16"/>
    <w:rsid w:val="00A30250"/>
    <w:rsid w:val="00A31C8E"/>
    <w:rsid w:val="00A3244D"/>
    <w:rsid w:val="00A35A75"/>
    <w:rsid w:val="00A400F4"/>
    <w:rsid w:val="00A4327E"/>
    <w:rsid w:val="00A464BD"/>
    <w:rsid w:val="00A465D3"/>
    <w:rsid w:val="00A47725"/>
    <w:rsid w:val="00A47B30"/>
    <w:rsid w:val="00A50A7E"/>
    <w:rsid w:val="00A51B44"/>
    <w:rsid w:val="00A542D1"/>
    <w:rsid w:val="00A56764"/>
    <w:rsid w:val="00A56A9D"/>
    <w:rsid w:val="00A56C84"/>
    <w:rsid w:val="00A57BAF"/>
    <w:rsid w:val="00A60494"/>
    <w:rsid w:val="00A60C93"/>
    <w:rsid w:val="00A60D6D"/>
    <w:rsid w:val="00A60F45"/>
    <w:rsid w:val="00A617EE"/>
    <w:rsid w:val="00A62053"/>
    <w:rsid w:val="00A62DDB"/>
    <w:rsid w:val="00A651CA"/>
    <w:rsid w:val="00A65776"/>
    <w:rsid w:val="00A6776B"/>
    <w:rsid w:val="00A67828"/>
    <w:rsid w:val="00A67988"/>
    <w:rsid w:val="00A67E31"/>
    <w:rsid w:val="00A82750"/>
    <w:rsid w:val="00A83B1D"/>
    <w:rsid w:val="00A8444B"/>
    <w:rsid w:val="00A87A12"/>
    <w:rsid w:val="00A908A9"/>
    <w:rsid w:val="00A95AD8"/>
    <w:rsid w:val="00A95EF1"/>
    <w:rsid w:val="00A96A3E"/>
    <w:rsid w:val="00A97766"/>
    <w:rsid w:val="00A977FF"/>
    <w:rsid w:val="00AA3965"/>
    <w:rsid w:val="00AA3A50"/>
    <w:rsid w:val="00AA45B3"/>
    <w:rsid w:val="00AA4B26"/>
    <w:rsid w:val="00AA64E5"/>
    <w:rsid w:val="00AB0B56"/>
    <w:rsid w:val="00AB1344"/>
    <w:rsid w:val="00AB1DB4"/>
    <w:rsid w:val="00AB44C4"/>
    <w:rsid w:val="00AB6316"/>
    <w:rsid w:val="00AB77C2"/>
    <w:rsid w:val="00AC0FCF"/>
    <w:rsid w:val="00AC4A0C"/>
    <w:rsid w:val="00AC5AF8"/>
    <w:rsid w:val="00AC5DBB"/>
    <w:rsid w:val="00AC6948"/>
    <w:rsid w:val="00AC6EDB"/>
    <w:rsid w:val="00AD13E0"/>
    <w:rsid w:val="00AD16FB"/>
    <w:rsid w:val="00AD1EA6"/>
    <w:rsid w:val="00AD2333"/>
    <w:rsid w:val="00AD26C8"/>
    <w:rsid w:val="00AD2CAD"/>
    <w:rsid w:val="00AD3F98"/>
    <w:rsid w:val="00AE1541"/>
    <w:rsid w:val="00AE1F58"/>
    <w:rsid w:val="00AE3778"/>
    <w:rsid w:val="00AF0730"/>
    <w:rsid w:val="00AF123D"/>
    <w:rsid w:val="00AF143A"/>
    <w:rsid w:val="00AF1874"/>
    <w:rsid w:val="00AF3103"/>
    <w:rsid w:val="00AF39B3"/>
    <w:rsid w:val="00AF4CE5"/>
    <w:rsid w:val="00AF6961"/>
    <w:rsid w:val="00AF69F3"/>
    <w:rsid w:val="00B00433"/>
    <w:rsid w:val="00B00F3A"/>
    <w:rsid w:val="00B012CC"/>
    <w:rsid w:val="00B02CB6"/>
    <w:rsid w:val="00B03DFB"/>
    <w:rsid w:val="00B0470E"/>
    <w:rsid w:val="00B05450"/>
    <w:rsid w:val="00B068F0"/>
    <w:rsid w:val="00B116AA"/>
    <w:rsid w:val="00B11856"/>
    <w:rsid w:val="00B165B4"/>
    <w:rsid w:val="00B16890"/>
    <w:rsid w:val="00B21048"/>
    <w:rsid w:val="00B212CD"/>
    <w:rsid w:val="00B213B8"/>
    <w:rsid w:val="00B216DB"/>
    <w:rsid w:val="00B21764"/>
    <w:rsid w:val="00B21AB4"/>
    <w:rsid w:val="00B23059"/>
    <w:rsid w:val="00B24217"/>
    <w:rsid w:val="00B26848"/>
    <w:rsid w:val="00B310F2"/>
    <w:rsid w:val="00B3111C"/>
    <w:rsid w:val="00B353FF"/>
    <w:rsid w:val="00B357B4"/>
    <w:rsid w:val="00B3790F"/>
    <w:rsid w:val="00B37915"/>
    <w:rsid w:val="00B37EA9"/>
    <w:rsid w:val="00B41F3B"/>
    <w:rsid w:val="00B440D3"/>
    <w:rsid w:val="00B44A3A"/>
    <w:rsid w:val="00B4602B"/>
    <w:rsid w:val="00B46E54"/>
    <w:rsid w:val="00B522EA"/>
    <w:rsid w:val="00B52673"/>
    <w:rsid w:val="00B5278A"/>
    <w:rsid w:val="00B52B6E"/>
    <w:rsid w:val="00B52E51"/>
    <w:rsid w:val="00B5379D"/>
    <w:rsid w:val="00B54E7C"/>
    <w:rsid w:val="00B5521C"/>
    <w:rsid w:val="00B55911"/>
    <w:rsid w:val="00B57F60"/>
    <w:rsid w:val="00B620E0"/>
    <w:rsid w:val="00B6215B"/>
    <w:rsid w:val="00B64AC1"/>
    <w:rsid w:val="00B65399"/>
    <w:rsid w:val="00B669CD"/>
    <w:rsid w:val="00B700CF"/>
    <w:rsid w:val="00B7274A"/>
    <w:rsid w:val="00B73492"/>
    <w:rsid w:val="00B735BF"/>
    <w:rsid w:val="00B74F0E"/>
    <w:rsid w:val="00B75844"/>
    <w:rsid w:val="00B77E27"/>
    <w:rsid w:val="00B81EBC"/>
    <w:rsid w:val="00B8529F"/>
    <w:rsid w:val="00B85815"/>
    <w:rsid w:val="00B86114"/>
    <w:rsid w:val="00B86BE8"/>
    <w:rsid w:val="00B876E5"/>
    <w:rsid w:val="00B902FC"/>
    <w:rsid w:val="00B90395"/>
    <w:rsid w:val="00B9049B"/>
    <w:rsid w:val="00B92FB3"/>
    <w:rsid w:val="00B93854"/>
    <w:rsid w:val="00B95EB3"/>
    <w:rsid w:val="00B963A0"/>
    <w:rsid w:val="00B9653A"/>
    <w:rsid w:val="00BA02D4"/>
    <w:rsid w:val="00BA0308"/>
    <w:rsid w:val="00BA06D1"/>
    <w:rsid w:val="00BA170D"/>
    <w:rsid w:val="00BA1970"/>
    <w:rsid w:val="00BA198F"/>
    <w:rsid w:val="00BA2889"/>
    <w:rsid w:val="00BA2A6B"/>
    <w:rsid w:val="00BA664F"/>
    <w:rsid w:val="00BA6BA7"/>
    <w:rsid w:val="00BA7942"/>
    <w:rsid w:val="00BB1120"/>
    <w:rsid w:val="00BB2E83"/>
    <w:rsid w:val="00BB2ECF"/>
    <w:rsid w:val="00BB49F5"/>
    <w:rsid w:val="00BB4A3A"/>
    <w:rsid w:val="00BB4B61"/>
    <w:rsid w:val="00BB58AB"/>
    <w:rsid w:val="00BC084E"/>
    <w:rsid w:val="00BC0965"/>
    <w:rsid w:val="00BC0FE9"/>
    <w:rsid w:val="00BC7514"/>
    <w:rsid w:val="00BC778F"/>
    <w:rsid w:val="00BD0954"/>
    <w:rsid w:val="00BD0BC3"/>
    <w:rsid w:val="00BD1A68"/>
    <w:rsid w:val="00BD417B"/>
    <w:rsid w:val="00BD4A81"/>
    <w:rsid w:val="00BD7268"/>
    <w:rsid w:val="00BD7AE8"/>
    <w:rsid w:val="00BE0D8D"/>
    <w:rsid w:val="00BE10E8"/>
    <w:rsid w:val="00BE1D64"/>
    <w:rsid w:val="00BE2076"/>
    <w:rsid w:val="00BE2B7A"/>
    <w:rsid w:val="00BE3FC9"/>
    <w:rsid w:val="00BE6DCE"/>
    <w:rsid w:val="00BE7757"/>
    <w:rsid w:val="00BF0132"/>
    <w:rsid w:val="00BF06EB"/>
    <w:rsid w:val="00BF18E9"/>
    <w:rsid w:val="00BF2490"/>
    <w:rsid w:val="00BF2BA6"/>
    <w:rsid w:val="00BF2CAD"/>
    <w:rsid w:val="00BF33F2"/>
    <w:rsid w:val="00BF38AA"/>
    <w:rsid w:val="00BF5B94"/>
    <w:rsid w:val="00C00038"/>
    <w:rsid w:val="00C0037B"/>
    <w:rsid w:val="00C03F00"/>
    <w:rsid w:val="00C04430"/>
    <w:rsid w:val="00C109C0"/>
    <w:rsid w:val="00C10E3B"/>
    <w:rsid w:val="00C11137"/>
    <w:rsid w:val="00C1138C"/>
    <w:rsid w:val="00C15135"/>
    <w:rsid w:val="00C1607C"/>
    <w:rsid w:val="00C16534"/>
    <w:rsid w:val="00C16A22"/>
    <w:rsid w:val="00C20502"/>
    <w:rsid w:val="00C22EE8"/>
    <w:rsid w:val="00C23D76"/>
    <w:rsid w:val="00C25476"/>
    <w:rsid w:val="00C25522"/>
    <w:rsid w:val="00C26015"/>
    <w:rsid w:val="00C26E19"/>
    <w:rsid w:val="00C27B40"/>
    <w:rsid w:val="00C27D58"/>
    <w:rsid w:val="00C30408"/>
    <w:rsid w:val="00C30E36"/>
    <w:rsid w:val="00C35166"/>
    <w:rsid w:val="00C35E53"/>
    <w:rsid w:val="00C40428"/>
    <w:rsid w:val="00C4176E"/>
    <w:rsid w:val="00C4189F"/>
    <w:rsid w:val="00C43055"/>
    <w:rsid w:val="00C47734"/>
    <w:rsid w:val="00C52E8A"/>
    <w:rsid w:val="00C53BD3"/>
    <w:rsid w:val="00C53FB9"/>
    <w:rsid w:val="00C542E0"/>
    <w:rsid w:val="00C54398"/>
    <w:rsid w:val="00C5540A"/>
    <w:rsid w:val="00C55D70"/>
    <w:rsid w:val="00C56851"/>
    <w:rsid w:val="00C57AF7"/>
    <w:rsid w:val="00C60EA0"/>
    <w:rsid w:val="00C632DC"/>
    <w:rsid w:val="00C63698"/>
    <w:rsid w:val="00C63E80"/>
    <w:rsid w:val="00C675BB"/>
    <w:rsid w:val="00C724B8"/>
    <w:rsid w:val="00C73258"/>
    <w:rsid w:val="00C735E0"/>
    <w:rsid w:val="00C74794"/>
    <w:rsid w:val="00C758CF"/>
    <w:rsid w:val="00C76196"/>
    <w:rsid w:val="00C8117E"/>
    <w:rsid w:val="00C81C44"/>
    <w:rsid w:val="00C8267D"/>
    <w:rsid w:val="00C83463"/>
    <w:rsid w:val="00C83B1F"/>
    <w:rsid w:val="00C84DB8"/>
    <w:rsid w:val="00C852D7"/>
    <w:rsid w:val="00C86908"/>
    <w:rsid w:val="00C87878"/>
    <w:rsid w:val="00C878E7"/>
    <w:rsid w:val="00C902BB"/>
    <w:rsid w:val="00C9037C"/>
    <w:rsid w:val="00C90660"/>
    <w:rsid w:val="00C91E1F"/>
    <w:rsid w:val="00C92144"/>
    <w:rsid w:val="00C9679B"/>
    <w:rsid w:val="00CA1D94"/>
    <w:rsid w:val="00CA419C"/>
    <w:rsid w:val="00CB098B"/>
    <w:rsid w:val="00CB17B7"/>
    <w:rsid w:val="00CB6BD8"/>
    <w:rsid w:val="00CC0C35"/>
    <w:rsid w:val="00CC3C92"/>
    <w:rsid w:val="00CC4221"/>
    <w:rsid w:val="00CC48E8"/>
    <w:rsid w:val="00CC75F8"/>
    <w:rsid w:val="00CC79D4"/>
    <w:rsid w:val="00CC7B0B"/>
    <w:rsid w:val="00CD04AF"/>
    <w:rsid w:val="00CD1E88"/>
    <w:rsid w:val="00CD2943"/>
    <w:rsid w:val="00CD3651"/>
    <w:rsid w:val="00CD4259"/>
    <w:rsid w:val="00CD4D73"/>
    <w:rsid w:val="00CD576A"/>
    <w:rsid w:val="00CD5F03"/>
    <w:rsid w:val="00CD6945"/>
    <w:rsid w:val="00CE0086"/>
    <w:rsid w:val="00CE06E5"/>
    <w:rsid w:val="00CE2E23"/>
    <w:rsid w:val="00CE3F01"/>
    <w:rsid w:val="00CE472B"/>
    <w:rsid w:val="00CE482C"/>
    <w:rsid w:val="00CE5013"/>
    <w:rsid w:val="00CE50BA"/>
    <w:rsid w:val="00CE6BA0"/>
    <w:rsid w:val="00CE72FD"/>
    <w:rsid w:val="00CE7983"/>
    <w:rsid w:val="00CF0069"/>
    <w:rsid w:val="00CF053C"/>
    <w:rsid w:val="00CF1614"/>
    <w:rsid w:val="00CF2B33"/>
    <w:rsid w:val="00CF3175"/>
    <w:rsid w:val="00CF6C84"/>
    <w:rsid w:val="00CF7967"/>
    <w:rsid w:val="00D0014C"/>
    <w:rsid w:val="00D00465"/>
    <w:rsid w:val="00D01482"/>
    <w:rsid w:val="00D0172A"/>
    <w:rsid w:val="00D01A95"/>
    <w:rsid w:val="00D05710"/>
    <w:rsid w:val="00D05B64"/>
    <w:rsid w:val="00D06143"/>
    <w:rsid w:val="00D061A7"/>
    <w:rsid w:val="00D06AE9"/>
    <w:rsid w:val="00D07368"/>
    <w:rsid w:val="00D0778D"/>
    <w:rsid w:val="00D07A9A"/>
    <w:rsid w:val="00D11CD8"/>
    <w:rsid w:val="00D123D0"/>
    <w:rsid w:val="00D148CA"/>
    <w:rsid w:val="00D152A4"/>
    <w:rsid w:val="00D23208"/>
    <w:rsid w:val="00D2330B"/>
    <w:rsid w:val="00D236D6"/>
    <w:rsid w:val="00D24411"/>
    <w:rsid w:val="00D24616"/>
    <w:rsid w:val="00D25A31"/>
    <w:rsid w:val="00D25FDD"/>
    <w:rsid w:val="00D311D7"/>
    <w:rsid w:val="00D3176E"/>
    <w:rsid w:val="00D31A80"/>
    <w:rsid w:val="00D321B1"/>
    <w:rsid w:val="00D33622"/>
    <w:rsid w:val="00D33AE0"/>
    <w:rsid w:val="00D33EF2"/>
    <w:rsid w:val="00D377EC"/>
    <w:rsid w:val="00D37D25"/>
    <w:rsid w:val="00D405B5"/>
    <w:rsid w:val="00D40D1F"/>
    <w:rsid w:val="00D40DA0"/>
    <w:rsid w:val="00D416A9"/>
    <w:rsid w:val="00D42A29"/>
    <w:rsid w:val="00D433D1"/>
    <w:rsid w:val="00D4357C"/>
    <w:rsid w:val="00D45AB7"/>
    <w:rsid w:val="00D45B0D"/>
    <w:rsid w:val="00D4694A"/>
    <w:rsid w:val="00D46C43"/>
    <w:rsid w:val="00D504F5"/>
    <w:rsid w:val="00D50BA3"/>
    <w:rsid w:val="00D52B87"/>
    <w:rsid w:val="00D5321C"/>
    <w:rsid w:val="00D54A2F"/>
    <w:rsid w:val="00D54A4C"/>
    <w:rsid w:val="00D54C5A"/>
    <w:rsid w:val="00D55966"/>
    <w:rsid w:val="00D55A99"/>
    <w:rsid w:val="00D564A2"/>
    <w:rsid w:val="00D5681F"/>
    <w:rsid w:val="00D56A75"/>
    <w:rsid w:val="00D56CCD"/>
    <w:rsid w:val="00D57137"/>
    <w:rsid w:val="00D61051"/>
    <w:rsid w:val="00D610F7"/>
    <w:rsid w:val="00D612FE"/>
    <w:rsid w:val="00D61C83"/>
    <w:rsid w:val="00D61F69"/>
    <w:rsid w:val="00D6394D"/>
    <w:rsid w:val="00D64283"/>
    <w:rsid w:val="00D65256"/>
    <w:rsid w:val="00D65CE1"/>
    <w:rsid w:val="00D67812"/>
    <w:rsid w:val="00D72972"/>
    <w:rsid w:val="00D72A49"/>
    <w:rsid w:val="00D74A86"/>
    <w:rsid w:val="00D77373"/>
    <w:rsid w:val="00D80290"/>
    <w:rsid w:val="00D81416"/>
    <w:rsid w:val="00D84FDB"/>
    <w:rsid w:val="00D862B0"/>
    <w:rsid w:val="00D866D2"/>
    <w:rsid w:val="00D87620"/>
    <w:rsid w:val="00D878C8"/>
    <w:rsid w:val="00D913BB"/>
    <w:rsid w:val="00D918C2"/>
    <w:rsid w:val="00D920E9"/>
    <w:rsid w:val="00D923F6"/>
    <w:rsid w:val="00D928A5"/>
    <w:rsid w:val="00D93351"/>
    <w:rsid w:val="00D94149"/>
    <w:rsid w:val="00D95515"/>
    <w:rsid w:val="00D96B70"/>
    <w:rsid w:val="00DA050D"/>
    <w:rsid w:val="00DA20D5"/>
    <w:rsid w:val="00DA3496"/>
    <w:rsid w:val="00DA48F6"/>
    <w:rsid w:val="00DA6DBF"/>
    <w:rsid w:val="00DB0990"/>
    <w:rsid w:val="00DB1A92"/>
    <w:rsid w:val="00DB2628"/>
    <w:rsid w:val="00DB330D"/>
    <w:rsid w:val="00DB3857"/>
    <w:rsid w:val="00DB5FAB"/>
    <w:rsid w:val="00DB63C6"/>
    <w:rsid w:val="00DB7141"/>
    <w:rsid w:val="00DB720C"/>
    <w:rsid w:val="00DB7ACD"/>
    <w:rsid w:val="00DC04A6"/>
    <w:rsid w:val="00DC080A"/>
    <w:rsid w:val="00DC21E8"/>
    <w:rsid w:val="00DC2488"/>
    <w:rsid w:val="00DC4765"/>
    <w:rsid w:val="00DC4BB6"/>
    <w:rsid w:val="00DD16D2"/>
    <w:rsid w:val="00DD2511"/>
    <w:rsid w:val="00DD2636"/>
    <w:rsid w:val="00DD4821"/>
    <w:rsid w:val="00DD5F8F"/>
    <w:rsid w:val="00DE1064"/>
    <w:rsid w:val="00DE2A15"/>
    <w:rsid w:val="00DE414B"/>
    <w:rsid w:val="00DF09DC"/>
    <w:rsid w:val="00DF1983"/>
    <w:rsid w:val="00DF1C80"/>
    <w:rsid w:val="00DF4335"/>
    <w:rsid w:val="00DF506D"/>
    <w:rsid w:val="00E009B9"/>
    <w:rsid w:val="00E01DD5"/>
    <w:rsid w:val="00E062DF"/>
    <w:rsid w:val="00E0650E"/>
    <w:rsid w:val="00E102A3"/>
    <w:rsid w:val="00E10ACE"/>
    <w:rsid w:val="00E10BA9"/>
    <w:rsid w:val="00E10BDF"/>
    <w:rsid w:val="00E12683"/>
    <w:rsid w:val="00E13C39"/>
    <w:rsid w:val="00E15BE0"/>
    <w:rsid w:val="00E15C38"/>
    <w:rsid w:val="00E1619A"/>
    <w:rsid w:val="00E17CE9"/>
    <w:rsid w:val="00E22F18"/>
    <w:rsid w:val="00E23044"/>
    <w:rsid w:val="00E24438"/>
    <w:rsid w:val="00E26007"/>
    <w:rsid w:val="00E26CC6"/>
    <w:rsid w:val="00E301D9"/>
    <w:rsid w:val="00E303DC"/>
    <w:rsid w:val="00E30CE9"/>
    <w:rsid w:val="00E329B5"/>
    <w:rsid w:val="00E3324A"/>
    <w:rsid w:val="00E33F8A"/>
    <w:rsid w:val="00E34EB6"/>
    <w:rsid w:val="00E35EC7"/>
    <w:rsid w:val="00E367A7"/>
    <w:rsid w:val="00E36C69"/>
    <w:rsid w:val="00E36CD1"/>
    <w:rsid w:val="00E40F6C"/>
    <w:rsid w:val="00E41424"/>
    <w:rsid w:val="00E41C0E"/>
    <w:rsid w:val="00E42C02"/>
    <w:rsid w:val="00E437CB"/>
    <w:rsid w:val="00E43A38"/>
    <w:rsid w:val="00E45E46"/>
    <w:rsid w:val="00E46167"/>
    <w:rsid w:val="00E461E7"/>
    <w:rsid w:val="00E46E31"/>
    <w:rsid w:val="00E4760D"/>
    <w:rsid w:val="00E50E10"/>
    <w:rsid w:val="00E517A5"/>
    <w:rsid w:val="00E5190B"/>
    <w:rsid w:val="00E53FF3"/>
    <w:rsid w:val="00E54AD1"/>
    <w:rsid w:val="00E54D94"/>
    <w:rsid w:val="00E56425"/>
    <w:rsid w:val="00E574FB"/>
    <w:rsid w:val="00E57E51"/>
    <w:rsid w:val="00E636E9"/>
    <w:rsid w:val="00E65EEE"/>
    <w:rsid w:val="00E676D6"/>
    <w:rsid w:val="00E7088B"/>
    <w:rsid w:val="00E7160D"/>
    <w:rsid w:val="00E718EA"/>
    <w:rsid w:val="00E74C04"/>
    <w:rsid w:val="00E80A64"/>
    <w:rsid w:val="00E80C06"/>
    <w:rsid w:val="00E8286F"/>
    <w:rsid w:val="00E85290"/>
    <w:rsid w:val="00E85BCB"/>
    <w:rsid w:val="00E85CFB"/>
    <w:rsid w:val="00E86C90"/>
    <w:rsid w:val="00E87565"/>
    <w:rsid w:val="00E903C7"/>
    <w:rsid w:val="00E919AB"/>
    <w:rsid w:val="00E91B33"/>
    <w:rsid w:val="00E9244D"/>
    <w:rsid w:val="00E94032"/>
    <w:rsid w:val="00E94CC4"/>
    <w:rsid w:val="00E95B12"/>
    <w:rsid w:val="00E96261"/>
    <w:rsid w:val="00E977DB"/>
    <w:rsid w:val="00EA12E9"/>
    <w:rsid w:val="00EA26B4"/>
    <w:rsid w:val="00EA2E03"/>
    <w:rsid w:val="00EA302B"/>
    <w:rsid w:val="00EA3A41"/>
    <w:rsid w:val="00EA5427"/>
    <w:rsid w:val="00EA5ABA"/>
    <w:rsid w:val="00EA6897"/>
    <w:rsid w:val="00EB1C22"/>
    <w:rsid w:val="00EB53A2"/>
    <w:rsid w:val="00EB5ABD"/>
    <w:rsid w:val="00EB5C8E"/>
    <w:rsid w:val="00EB5EF1"/>
    <w:rsid w:val="00EB67FA"/>
    <w:rsid w:val="00EB728E"/>
    <w:rsid w:val="00EB7D99"/>
    <w:rsid w:val="00EC1DA6"/>
    <w:rsid w:val="00EC30F9"/>
    <w:rsid w:val="00EC377C"/>
    <w:rsid w:val="00EC43F1"/>
    <w:rsid w:val="00EC5120"/>
    <w:rsid w:val="00EC7619"/>
    <w:rsid w:val="00EC7763"/>
    <w:rsid w:val="00ED2428"/>
    <w:rsid w:val="00ED2F9D"/>
    <w:rsid w:val="00ED35BD"/>
    <w:rsid w:val="00ED6DD8"/>
    <w:rsid w:val="00EE03C4"/>
    <w:rsid w:val="00EE278A"/>
    <w:rsid w:val="00EE5129"/>
    <w:rsid w:val="00EE6B12"/>
    <w:rsid w:val="00EF045C"/>
    <w:rsid w:val="00EF04C4"/>
    <w:rsid w:val="00EF068C"/>
    <w:rsid w:val="00EF1AAA"/>
    <w:rsid w:val="00EF232F"/>
    <w:rsid w:val="00EF2859"/>
    <w:rsid w:val="00EF5448"/>
    <w:rsid w:val="00EF55F9"/>
    <w:rsid w:val="00EF62CB"/>
    <w:rsid w:val="00EF7C48"/>
    <w:rsid w:val="00F004EB"/>
    <w:rsid w:val="00F017E6"/>
    <w:rsid w:val="00F0236B"/>
    <w:rsid w:val="00F04826"/>
    <w:rsid w:val="00F068EB"/>
    <w:rsid w:val="00F10491"/>
    <w:rsid w:val="00F109F7"/>
    <w:rsid w:val="00F11091"/>
    <w:rsid w:val="00F1296D"/>
    <w:rsid w:val="00F162FF"/>
    <w:rsid w:val="00F1651F"/>
    <w:rsid w:val="00F20F50"/>
    <w:rsid w:val="00F2188A"/>
    <w:rsid w:val="00F21EA1"/>
    <w:rsid w:val="00F2288D"/>
    <w:rsid w:val="00F2451F"/>
    <w:rsid w:val="00F26E8A"/>
    <w:rsid w:val="00F30962"/>
    <w:rsid w:val="00F33201"/>
    <w:rsid w:val="00F356AA"/>
    <w:rsid w:val="00F37211"/>
    <w:rsid w:val="00F400DD"/>
    <w:rsid w:val="00F41844"/>
    <w:rsid w:val="00F41DA1"/>
    <w:rsid w:val="00F42066"/>
    <w:rsid w:val="00F4275A"/>
    <w:rsid w:val="00F438C1"/>
    <w:rsid w:val="00F43C41"/>
    <w:rsid w:val="00F43F11"/>
    <w:rsid w:val="00F4436C"/>
    <w:rsid w:val="00F4572B"/>
    <w:rsid w:val="00F45E27"/>
    <w:rsid w:val="00F4700A"/>
    <w:rsid w:val="00F4734E"/>
    <w:rsid w:val="00F51731"/>
    <w:rsid w:val="00F51FD2"/>
    <w:rsid w:val="00F52C0A"/>
    <w:rsid w:val="00F54FF4"/>
    <w:rsid w:val="00F566F9"/>
    <w:rsid w:val="00F56C6C"/>
    <w:rsid w:val="00F62372"/>
    <w:rsid w:val="00F66D2C"/>
    <w:rsid w:val="00F67976"/>
    <w:rsid w:val="00F702B8"/>
    <w:rsid w:val="00F71352"/>
    <w:rsid w:val="00F72898"/>
    <w:rsid w:val="00F74765"/>
    <w:rsid w:val="00F752B9"/>
    <w:rsid w:val="00F76EC8"/>
    <w:rsid w:val="00F7705F"/>
    <w:rsid w:val="00F80720"/>
    <w:rsid w:val="00F818CD"/>
    <w:rsid w:val="00F834EB"/>
    <w:rsid w:val="00F902D6"/>
    <w:rsid w:val="00F91FAF"/>
    <w:rsid w:val="00F9561E"/>
    <w:rsid w:val="00F96660"/>
    <w:rsid w:val="00F97458"/>
    <w:rsid w:val="00FA0488"/>
    <w:rsid w:val="00FA28C1"/>
    <w:rsid w:val="00FA3B37"/>
    <w:rsid w:val="00FA50A1"/>
    <w:rsid w:val="00FA7371"/>
    <w:rsid w:val="00FB041A"/>
    <w:rsid w:val="00FB07E2"/>
    <w:rsid w:val="00FB0A00"/>
    <w:rsid w:val="00FB0B55"/>
    <w:rsid w:val="00FB13AC"/>
    <w:rsid w:val="00FB13DC"/>
    <w:rsid w:val="00FB16DA"/>
    <w:rsid w:val="00FB1894"/>
    <w:rsid w:val="00FB3A83"/>
    <w:rsid w:val="00FB3BF3"/>
    <w:rsid w:val="00FB45FE"/>
    <w:rsid w:val="00FB76AD"/>
    <w:rsid w:val="00FC20C3"/>
    <w:rsid w:val="00FC3431"/>
    <w:rsid w:val="00FC7612"/>
    <w:rsid w:val="00FD01C7"/>
    <w:rsid w:val="00FD0244"/>
    <w:rsid w:val="00FD02A4"/>
    <w:rsid w:val="00FD034E"/>
    <w:rsid w:val="00FD1416"/>
    <w:rsid w:val="00FD14E0"/>
    <w:rsid w:val="00FD2466"/>
    <w:rsid w:val="00FD656E"/>
    <w:rsid w:val="00FE0517"/>
    <w:rsid w:val="00FE0CC9"/>
    <w:rsid w:val="00FE0E5E"/>
    <w:rsid w:val="00FE10B3"/>
    <w:rsid w:val="00FE11AE"/>
    <w:rsid w:val="00FE1291"/>
    <w:rsid w:val="00FE14CA"/>
    <w:rsid w:val="00FE390C"/>
    <w:rsid w:val="00FE3987"/>
    <w:rsid w:val="00FE3C6A"/>
    <w:rsid w:val="00FE4120"/>
    <w:rsid w:val="00FE490D"/>
    <w:rsid w:val="00FE5FB8"/>
    <w:rsid w:val="00FE61D1"/>
    <w:rsid w:val="00FE6844"/>
    <w:rsid w:val="00FF13B2"/>
    <w:rsid w:val="00FF5F79"/>
    <w:rsid w:val="00FF61C1"/>
    <w:rsid w:val="00FF62E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40998B"/>
  <w15:chartTrackingRefBased/>
  <w15:docId w15:val="{6093216B-680A-4D4E-9FBE-4DBA89B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3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45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B7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2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7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E9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E53F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3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3FF3"/>
  </w:style>
  <w:style w:type="paragraph" w:styleId="CommentSubject">
    <w:name w:val="annotation subject"/>
    <w:basedOn w:val="CommentText"/>
    <w:next w:val="CommentText"/>
    <w:link w:val="CommentSubjectChar"/>
    <w:rsid w:val="00E53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FF3"/>
    <w:rPr>
      <w:b/>
      <w:bCs/>
    </w:rPr>
  </w:style>
  <w:style w:type="paragraph" w:customStyle="1" w:styleId="Default">
    <w:name w:val="Default"/>
    <w:rsid w:val="00AE37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D095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95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arlene1\Application%20Data\Microsoft\Templates\Board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F5A7C0DAF414380320FF755612D51" ma:contentTypeVersion="14" ma:contentTypeDescription="Create a new document." ma:contentTypeScope="" ma:versionID="28ab8f5674adc59c808009668a81a3f8">
  <xsd:schema xmlns:xsd="http://www.w3.org/2001/XMLSchema" xmlns:xs="http://www.w3.org/2001/XMLSchema" xmlns:p="http://schemas.microsoft.com/office/2006/metadata/properties" xmlns:ns3="5a05d836-3788-46ab-ab2d-252b3b811274" xmlns:ns4="727a6576-0962-44aa-9654-d0ad5300ea4d" targetNamespace="http://schemas.microsoft.com/office/2006/metadata/properties" ma:root="true" ma:fieldsID="c9e55206fa46c2ee8fba15f422235d8a" ns3:_="" ns4:_="">
    <xsd:import namespace="5a05d836-3788-46ab-ab2d-252b3b811274"/>
    <xsd:import namespace="727a6576-0962-44aa-9654-d0ad5300e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5d836-3788-46ab-ab2d-252b3b81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6576-0962-44aa-9654-d0ad5300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5d836-3788-46ab-ab2d-252b3b8112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B07F4-9BB7-4F8E-98C4-6DF2B302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5d836-3788-46ab-ab2d-252b3b811274"/>
    <ds:schemaRef ds:uri="727a6576-0962-44aa-9654-d0ad5300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37830-03C5-4D94-A8E0-310BBE027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D2DBC-0FD1-40F6-82D0-E24FE8F6A36A}">
  <ds:schemaRefs>
    <ds:schemaRef ds:uri="http://schemas.microsoft.com/office/2006/metadata/properties"/>
    <ds:schemaRef ds:uri="http://schemas.microsoft.com/office/infopath/2007/PartnerControls"/>
    <ds:schemaRef ds:uri="5a05d836-3788-46ab-ab2d-252b3b811274"/>
  </ds:schemaRefs>
</ds:datastoreItem>
</file>

<file path=customXml/itemProps4.xml><?xml version="1.0" encoding="utf-8"?>
<ds:datastoreItem xmlns:ds="http://schemas.openxmlformats.org/officeDocument/2006/customXml" ds:itemID="{E3F87AF3-9D8F-460B-96D6-E41F544B1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Settings\Earlene1\Application Data\Microsoft\Templates\Board Agenda.dot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COUNTY PUBLIC LIBRARY BOARD OF TRUSTEES</vt:lpstr>
    </vt:vector>
  </TitlesOfParts>
  <Company>Scott County Public Library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COUNTY PUBLIC LIBRARY BOARD OF TRUSTEES</dc:title>
  <dc:subject/>
  <dc:creator>Earlene</dc:creator>
  <cp:keywords/>
  <dc:description/>
  <cp:lastModifiedBy>Minyoung Bowling</cp:lastModifiedBy>
  <cp:revision>2</cp:revision>
  <cp:lastPrinted>2024-08-29T13:43:00Z</cp:lastPrinted>
  <dcterms:created xsi:type="dcterms:W3CDTF">2025-06-30T13:27:00Z</dcterms:created>
  <dcterms:modified xsi:type="dcterms:W3CDTF">2025-06-30T13:27:00Z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0x010100FD3F5A7C0DAF414380320FF755612D51</vt:lpwstr>
  </property>
  <property fmtid="{D5CDD505-2E9C-101B-9397-08002B2CF9AE}" pid="3" name="GrammarlyDocumentId">
    <vt:lpwstr>c9e61038a1e8b4240f45f45667e7373464f90f6427759d2311cf73298cee1e18</vt:lpwstr>
  </property>
</Properties>
</file>